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75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965"/>
        <w:gridCol w:w="3980"/>
      </w:tblGrid>
      <w:tr w:rsidR="007A0F44" w:rsidRPr="00565B06" w14:paraId="3B088DB9" w14:textId="77777777" w:rsidTr="00FC703F">
        <w:trPr>
          <w:trHeight w:hRule="exact" w:val="3027"/>
        </w:trPr>
        <w:tc>
          <w:tcPr>
            <w:tcW w:w="5964" w:type="dxa"/>
            <w:tcMar>
              <w:right w:w="144" w:type="dxa"/>
            </w:tcMar>
            <w:vAlign w:val="bottom"/>
          </w:tcPr>
          <w:p w14:paraId="2F57A426" w14:textId="639BC5A9" w:rsidR="007A0F44" w:rsidRPr="00565B06" w:rsidRDefault="00427AC3" w:rsidP="00427AC3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C45850" wp14:editId="58864BA7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-3175</wp:posOffset>
                  </wp:positionV>
                  <wp:extent cx="1057275" cy="1227455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9FB">
              <w:t>Abhishek</w:t>
            </w:r>
            <w:r>
              <w:t xml:space="preserve">       </w:t>
            </w:r>
            <w:r w:rsidR="009D29FB">
              <w:t>Singh</w:t>
            </w:r>
          </w:p>
        </w:tc>
        <w:tc>
          <w:tcPr>
            <w:tcW w:w="3980" w:type="dxa"/>
            <w:tcMar>
              <w:left w:w="144" w:type="dxa"/>
            </w:tcMar>
            <w:vAlign w:val="bottom"/>
          </w:tcPr>
          <w:p w14:paraId="50410472" w14:textId="6B446457" w:rsidR="007A0F44" w:rsidRDefault="00EB0889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ECBB13AD286D4F0FBC07121A2CC42A4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9D29FB">
                  <w:t>A-92 JEEWAN PARK, UTTAM NAGAR, NEW DELHI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2E8D77C0" wp14:editId="0437DC04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shape w14:anchorId="251BAC54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9545D8E" w14:textId="2ED63941" w:rsidR="007A0F44" w:rsidRDefault="00EB0889" w:rsidP="00417C76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42C49A21DCE24D78BA8310349514AFD1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9D29FB">
                  <w:t>8130905169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E004211" wp14:editId="1AF3845C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shape w14:anchorId="7403236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496101D" w14:textId="6B6082E8" w:rsidR="007A0F44" w:rsidRDefault="00EB0889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B6919B372EE34AD1888CAABDDAC25BD1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9D29FB">
                  <w:t>emabhi556@gmail.com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B296C68" wp14:editId="4F3080FC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shape w14:anchorId="6C37D47F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BF50837" w14:textId="277F58D5" w:rsidR="007A0F44" w:rsidRDefault="00EB0889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E7C9A932CA014AF0A31DEBBD902BA07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9D29FB">
                  <w:t>Abhishek Singh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2D12E06" wp14:editId="7DDF53EC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shape w14:anchorId="5B130757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32492476" w14:textId="2D4AF640" w:rsidR="007A0F44" w:rsidRPr="00565B06" w:rsidRDefault="00EB0889" w:rsidP="00174A87">
            <w:pPr>
              <w:pStyle w:val="ContactInfo"/>
            </w:pPr>
            <w:sdt>
              <w:sdtPr>
                <w:alias w:val="Enter Twitter/blog/portfolio:"/>
                <w:tag w:val="Enter Twitter/blog/portfolio:"/>
                <w:id w:val="1198669372"/>
                <w:placeholder>
                  <w:docPart w:val="F6301D1A73CC4305A055CAF2C3126F0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9834A9">
                  <w:t>Marital Status: Single</w:t>
                </w:r>
                <w:r w:rsidR="009834A9">
                  <w:br/>
                  <w:t>Date of Birth: 17th of April 1998</w:t>
                </w:r>
              </w:sdtContent>
            </w:sdt>
            <w:r w:rsidR="007A0F44"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49560A95" w14:textId="77777777" w:rsidTr="008D3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231B74A" w14:textId="3091A18E" w:rsidR="000E24AC" w:rsidRPr="00565B06" w:rsidRDefault="00075B13" w:rsidP="008D36CA">
            <w:pPr>
              <w:pStyle w:val="Icons"/>
              <w:jc w:val="left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53DC563" wp14:editId="2DCA2CA6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AD3BBF7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8517DDA" w14:textId="77777777" w:rsidR="000E24AC" w:rsidRPr="00565B06" w:rsidRDefault="00EB0889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44DE741E71C24686BA31211B15F03088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04E0CFAC" w14:textId="1E0BACBD" w:rsidR="00A77B4D" w:rsidRPr="00565B06" w:rsidRDefault="009D29FB" w:rsidP="009D29FB">
      <w:r>
        <w:t xml:space="preserve">Seeking to build a career where I can grow as a professional and contribute towards </w:t>
      </w:r>
      <w:r w:rsidR="00E7735A">
        <w:t>organizational</w:t>
      </w:r>
      <w:r>
        <w:t xml:space="preserve"> growth. I am proactive and results driven, who enjoys being part of an energetic and dynamic team.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0D41CAA3" w14:textId="77777777" w:rsidTr="008D36CA">
        <w:trPr>
          <w:trHeight w:val="296"/>
        </w:trPr>
        <w:tc>
          <w:tcPr>
            <w:tcW w:w="720" w:type="dxa"/>
            <w:tcMar>
              <w:right w:w="216" w:type="dxa"/>
            </w:tcMar>
            <w:vAlign w:val="bottom"/>
          </w:tcPr>
          <w:p w14:paraId="3F8BAF49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01FB34C" wp14:editId="1B2E4008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3259C78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CD04707" w14:textId="77777777" w:rsidR="00A77B4D" w:rsidRPr="00565B06" w:rsidRDefault="00EB0889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7119DEBBA7E546538E10ED163DB1AE83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300782B1" w14:textId="4AFADA39" w:rsidR="007C0E0E" w:rsidRPr="00565B06" w:rsidRDefault="009D29FB" w:rsidP="00B47E1E">
      <w:pPr>
        <w:pStyle w:val="Heading2"/>
      </w:pPr>
      <w:r>
        <w:t xml:space="preserve">MBA </w:t>
      </w:r>
      <w:r w:rsidR="00A57A9B">
        <w:t>(Marketing</w:t>
      </w:r>
      <w:r>
        <w:t xml:space="preserve"> and Sales) </w:t>
      </w:r>
      <w:r w:rsidR="007C0E0E" w:rsidRPr="00565B06">
        <w:t xml:space="preserve">| </w:t>
      </w:r>
      <w:r>
        <w:rPr>
          <w:rStyle w:val="Emphasis"/>
        </w:rPr>
        <w:t>A</w:t>
      </w:r>
      <w:r w:rsidR="002D5D42">
        <w:rPr>
          <w:rStyle w:val="Emphasis"/>
        </w:rPr>
        <w:t>MITY</w:t>
      </w:r>
      <w:r>
        <w:rPr>
          <w:rStyle w:val="Emphasis"/>
        </w:rPr>
        <w:t xml:space="preserve"> B</w:t>
      </w:r>
      <w:r w:rsidR="002D5D42">
        <w:rPr>
          <w:rStyle w:val="Emphasis"/>
        </w:rPr>
        <w:t>USINESS</w:t>
      </w:r>
      <w:r>
        <w:rPr>
          <w:rStyle w:val="Emphasis"/>
        </w:rPr>
        <w:t xml:space="preserve"> S</w:t>
      </w:r>
      <w:r w:rsidR="002D5D42">
        <w:rPr>
          <w:rStyle w:val="Emphasis"/>
        </w:rPr>
        <w:t>CHOOL</w:t>
      </w:r>
      <w:r>
        <w:rPr>
          <w:rStyle w:val="Emphasis"/>
        </w:rPr>
        <w:t>, N</w:t>
      </w:r>
      <w:r w:rsidR="002D5D42">
        <w:rPr>
          <w:rStyle w:val="Emphasis"/>
        </w:rPr>
        <w:t>OIDA</w:t>
      </w:r>
    </w:p>
    <w:p w14:paraId="2B2D91F9" w14:textId="37A010F0" w:rsidR="007C0E0E" w:rsidRPr="00565B06" w:rsidRDefault="009D29FB" w:rsidP="004F199F">
      <w:pPr>
        <w:pStyle w:val="Heading3"/>
      </w:pPr>
      <w:r>
        <w:t>2019</w:t>
      </w:r>
      <w:r w:rsidR="007C0E0E" w:rsidRPr="00565B06">
        <w:t xml:space="preserve"> – </w:t>
      </w:r>
      <w:r>
        <w:t>2021</w:t>
      </w:r>
    </w:p>
    <w:p w14:paraId="0E45D6DA" w14:textId="52CF30E2" w:rsidR="000E24AC" w:rsidRPr="00565B06" w:rsidRDefault="009D29FB" w:rsidP="007850D1">
      <w:r>
        <w:t>CGP</w:t>
      </w:r>
      <w:r w:rsidR="002D5D42">
        <w:t>A</w:t>
      </w:r>
      <w:r>
        <w:t xml:space="preserve"> – 6.</w:t>
      </w:r>
      <w:r w:rsidR="00EB0889">
        <w:t>60</w:t>
      </w:r>
    </w:p>
    <w:p w14:paraId="2850110F" w14:textId="5F2CF0F7" w:rsidR="007C0E0E" w:rsidRPr="00565B06" w:rsidRDefault="009D29FB" w:rsidP="00B47E1E">
      <w:pPr>
        <w:pStyle w:val="Heading2"/>
      </w:pPr>
      <w:bookmarkStart w:id="0" w:name="_Hlk73274610"/>
      <w:r>
        <w:t xml:space="preserve">BACHELOR OF ARTS </w:t>
      </w:r>
      <w:bookmarkEnd w:id="0"/>
      <w:r>
        <w:t xml:space="preserve">(Political Science </w:t>
      </w:r>
      <w:proofErr w:type="spellStart"/>
      <w:r>
        <w:t>Hons</w:t>
      </w:r>
      <w:proofErr w:type="spellEnd"/>
      <w:r>
        <w:t>)</w:t>
      </w:r>
      <w:r w:rsidR="007C0E0E" w:rsidRPr="00565B06">
        <w:t xml:space="preserve"> </w:t>
      </w:r>
      <w:bookmarkStart w:id="1" w:name="_Hlk73274718"/>
      <w:r w:rsidR="007C0E0E" w:rsidRPr="00565B06">
        <w:t xml:space="preserve">| </w:t>
      </w:r>
      <w:bookmarkEnd w:id="1"/>
      <w:r>
        <w:rPr>
          <w:rStyle w:val="Emphasis"/>
        </w:rPr>
        <w:t>A</w:t>
      </w:r>
      <w:r w:rsidR="002D5D42">
        <w:rPr>
          <w:rStyle w:val="Emphasis"/>
        </w:rPr>
        <w:t>MITY</w:t>
      </w:r>
      <w:r>
        <w:rPr>
          <w:rStyle w:val="Emphasis"/>
        </w:rPr>
        <w:t xml:space="preserve"> U</w:t>
      </w:r>
      <w:r w:rsidR="002D5D42">
        <w:rPr>
          <w:rStyle w:val="Emphasis"/>
        </w:rPr>
        <w:t>NIVERSITY</w:t>
      </w:r>
      <w:r>
        <w:rPr>
          <w:rStyle w:val="Emphasis"/>
        </w:rPr>
        <w:t>, N</w:t>
      </w:r>
      <w:r w:rsidR="002D5D42">
        <w:rPr>
          <w:rStyle w:val="Emphasis"/>
        </w:rPr>
        <w:t>OIDA</w:t>
      </w:r>
    </w:p>
    <w:p w14:paraId="1D97EEDF" w14:textId="714863E2" w:rsidR="007C0E0E" w:rsidRDefault="009D29FB" w:rsidP="009D29FB">
      <w:pPr>
        <w:pStyle w:val="Heading3"/>
      </w:pPr>
      <w:bookmarkStart w:id="2" w:name="_Hlk74040922"/>
      <w:r>
        <w:t>2016</w:t>
      </w:r>
      <w:r w:rsidR="007C0E0E" w:rsidRPr="00565B06">
        <w:t xml:space="preserve"> – </w:t>
      </w:r>
      <w:r>
        <w:t>2019</w:t>
      </w:r>
    </w:p>
    <w:bookmarkEnd w:id="2"/>
    <w:p w14:paraId="012CCC2B" w14:textId="76E1F709" w:rsidR="00E7735A" w:rsidRDefault="002D5D42" w:rsidP="009D29FB">
      <w:pPr>
        <w:pStyle w:val="Heading3"/>
        <w:rPr>
          <w:sz w:val="22"/>
          <w:szCs w:val="22"/>
        </w:rPr>
      </w:pPr>
      <w:r w:rsidRPr="002D5D42">
        <w:rPr>
          <w:sz w:val="22"/>
          <w:szCs w:val="22"/>
        </w:rPr>
        <w:t>CGPA</w:t>
      </w:r>
      <w:r>
        <w:rPr>
          <w:sz w:val="22"/>
          <w:szCs w:val="22"/>
        </w:rPr>
        <w:t xml:space="preserve"> – 5.64</w:t>
      </w:r>
    </w:p>
    <w:p w14:paraId="4A9191F7" w14:textId="1AC290E4" w:rsidR="002D5D42" w:rsidRDefault="002D5D42" w:rsidP="009D29FB">
      <w:pPr>
        <w:pStyle w:val="Heading3"/>
        <w:rPr>
          <w:b/>
          <w:bCs/>
          <w:sz w:val="26"/>
          <w:szCs w:val="26"/>
        </w:rPr>
      </w:pPr>
      <w:bookmarkStart w:id="3" w:name="_Hlk73275240"/>
      <w:r w:rsidRPr="00FA656A">
        <w:rPr>
          <w:b/>
          <w:bCs/>
          <w:color w:val="77448B" w:themeColor="accent1"/>
          <w:sz w:val="26"/>
          <w:szCs w:val="26"/>
        </w:rPr>
        <w:t>CBSE – Class xii</w:t>
      </w:r>
      <w:r w:rsidRPr="00FA656A">
        <w:rPr>
          <w:b/>
          <w:bCs/>
          <w:color w:val="77448B" w:themeColor="accent1"/>
        </w:rPr>
        <w:t xml:space="preserve"> </w:t>
      </w:r>
      <w:bookmarkStart w:id="4" w:name="_Hlk73275301"/>
      <w:bookmarkEnd w:id="3"/>
      <w:r w:rsidRPr="002D5D42">
        <w:rPr>
          <w:b/>
          <w:bCs/>
        </w:rPr>
        <w:t>|</w:t>
      </w:r>
      <w:bookmarkEnd w:id="4"/>
      <w:r w:rsidRPr="002D5D42">
        <w:rPr>
          <w:b/>
          <w:bCs/>
        </w:rPr>
        <w:t xml:space="preserve"> </w:t>
      </w:r>
      <w:bookmarkStart w:id="5" w:name="_Hlk73275313"/>
      <w:r w:rsidRPr="002D5D42">
        <w:rPr>
          <w:b/>
          <w:bCs/>
          <w:sz w:val="26"/>
          <w:szCs w:val="26"/>
        </w:rPr>
        <w:t>Kam</w:t>
      </w:r>
      <w:bookmarkEnd w:id="5"/>
      <w:r w:rsidRPr="002D5D42">
        <w:rPr>
          <w:b/>
          <w:bCs/>
          <w:sz w:val="26"/>
          <w:szCs w:val="26"/>
        </w:rPr>
        <w:t>al model sr. sec school, new delhi</w:t>
      </w:r>
    </w:p>
    <w:p w14:paraId="48DCA1A9" w14:textId="77777777" w:rsidR="00417C76" w:rsidRDefault="00417C76" w:rsidP="009D29FB">
      <w:pPr>
        <w:pStyle w:val="Heading3"/>
      </w:pPr>
      <w:r>
        <w:t>2015</w:t>
      </w:r>
      <w:r w:rsidRPr="00565B06">
        <w:t xml:space="preserve"> – </w:t>
      </w:r>
      <w:r>
        <w:t>2016</w:t>
      </w:r>
      <w:bookmarkStart w:id="6" w:name="_Hlk73275386"/>
    </w:p>
    <w:p w14:paraId="47730F6F" w14:textId="6044C23E" w:rsidR="002D5D42" w:rsidRPr="00417C76" w:rsidRDefault="002D5D42" w:rsidP="009D29FB">
      <w:pPr>
        <w:pStyle w:val="Heading3"/>
      </w:pPr>
      <w:r>
        <w:rPr>
          <w:sz w:val="22"/>
          <w:szCs w:val="22"/>
        </w:rPr>
        <w:t>Percentage – 61.8</w:t>
      </w:r>
    </w:p>
    <w:bookmarkEnd w:id="6"/>
    <w:p w14:paraId="5C923D59" w14:textId="5332A1C4" w:rsidR="00E7735A" w:rsidRDefault="002D5D42" w:rsidP="009D29FB">
      <w:pPr>
        <w:pStyle w:val="Heading3"/>
        <w:rPr>
          <w:b/>
          <w:bCs/>
          <w:sz w:val="26"/>
          <w:szCs w:val="26"/>
        </w:rPr>
      </w:pPr>
      <w:r>
        <w:t xml:space="preserve"> </w:t>
      </w:r>
      <w:r w:rsidR="0033336E" w:rsidRPr="002D5D42">
        <w:rPr>
          <w:b/>
          <w:bCs/>
          <w:color w:val="77448B" w:themeColor="accent1"/>
          <w:sz w:val="26"/>
          <w:szCs w:val="26"/>
        </w:rPr>
        <w:t>CBSE – Class x</w:t>
      </w:r>
      <w:r w:rsidR="0033336E">
        <w:rPr>
          <w:b/>
          <w:bCs/>
          <w:color w:val="77448B" w:themeColor="accent1"/>
          <w:sz w:val="26"/>
          <w:szCs w:val="26"/>
        </w:rPr>
        <w:t xml:space="preserve"> </w:t>
      </w:r>
      <w:r w:rsidR="0033336E" w:rsidRPr="002D5D42">
        <w:rPr>
          <w:b/>
          <w:bCs/>
        </w:rPr>
        <w:t>|</w:t>
      </w:r>
      <w:r w:rsidR="0033336E">
        <w:rPr>
          <w:b/>
          <w:bCs/>
          <w:sz w:val="26"/>
          <w:szCs w:val="26"/>
        </w:rPr>
        <w:t xml:space="preserve"> MCL </w:t>
      </w:r>
      <w:proofErr w:type="spellStart"/>
      <w:r w:rsidR="0033336E">
        <w:rPr>
          <w:b/>
          <w:bCs/>
          <w:sz w:val="26"/>
          <w:szCs w:val="26"/>
        </w:rPr>
        <w:t>SARASWATI</w:t>
      </w:r>
      <w:proofErr w:type="spellEnd"/>
      <w:r w:rsidR="0033336E">
        <w:rPr>
          <w:b/>
          <w:bCs/>
          <w:sz w:val="26"/>
          <w:szCs w:val="26"/>
        </w:rPr>
        <w:t xml:space="preserve"> BAL MANDIR SR. SEC SCHOOL, NEW DELHI</w:t>
      </w:r>
    </w:p>
    <w:p w14:paraId="631996A6" w14:textId="3DF7C7C1" w:rsidR="00417C76" w:rsidRDefault="00417C76" w:rsidP="00417C76">
      <w:pPr>
        <w:pStyle w:val="Heading3"/>
      </w:pPr>
      <w:r>
        <w:t>2013</w:t>
      </w:r>
      <w:r w:rsidRPr="00565B06">
        <w:t xml:space="preserve"> – </w:t>
      </w:r>
      <w:r>
        <w:t>2014</w:t>
      </w:r>
    </w:p>
    <w:p w14:paraId="714BE4A6" w14:textId="36D526C7" w:rsidR="0033336E" w:rsidRDefault="0033336E" w:rsidP="0033336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Percentage – 6</w:t>
      </w:r>
      <w:r w:rsidR="00FA656A">
        <w:rPr>
          <w:sz w:val="22"/>
          <w:szCs w:val="22"/>
        </w:rPr>
        <w:t>4.6</w:t>
      </w:r>
    </w:p>
    <w:p w14:paraId="5CD87100" w14:textId="77777777" w:rsidR="0033336E" w:rsidRDefault="0033336E" w:rsidP="009D29FB">
      <w:pPr>
        <w:pStyle w:val="Heading3"/>
      </w:pPr>
    </w:p>
    <w:p w14:paraId="44DC7868" w14:textId="77777777" w:rsidR="009D29FB" w:rsidRPr="00565B06" w:rsidRDefault="009D29FB" w:rsidP="009D29FB">
      <w:pPr>
        <w:pStyle w:val="Heading3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57924DBD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8B39B87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85B2914" wp14:editId="3C43CA9E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81DE276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D6284ED" w14:textId="345D3F34" w:rsidR="005E088C" w:rsidRPr="00565B06" w:rsidRDefault="009D29FB" w:rsidP="0004158B">
            <w:pPr>
              <w:pStyle w:val="Heading1"/>
              <w:outlineLvl w:val="0"/>
            </w:pPr>
            <w:r>
              <w:t>Internship</w:t>
            </w:r>
            <w:r w:rsidR="00A57A9B">
              <w:t xml:space="preserve">s </w:t>
            </w:r>
            <w:r>
              <w:t>/ Live Projects</w:t>
            </w:r>
          </w:p>
        </w:tc>
      </w:tr>
    </w:tbl>
    <w:p w14:paraId="22BD3D1B" w14:textId="40FBD917" w:rsidR="005E088C" w:rsidRPr="00565B06" w:rsidRDefault="0042643B" w:rsidP="00B47E1E">
      <w:pPr>
        <w:pStyle w:val="Heading2"/>
      </w:pPr>
      <w:r>
        <w:t>Intern</w:t>
      </w:r>
      <w:r w:rsidR="009D29FB">
        <w:t xml:space="preserve"> – Business Development</w:t>
      </w:r>
      <w:r w:rsidR="005E088C" w:rsidRPr="00565B06">
        <w:t xml:space="preserve"> | </w:t>
      </w:r>
      <w:r w:rsidR="009D29FB">
        <w:rPr>
          <w:rStyle w:val="Emphasis"/>
        </w:rPr>
        <w:t xml:space="preserve">Standard Castings </w:t>
      </w:r>
      <w:proofErr w:type="spellStart"/>
      <w:r w:rsidR="009D29FB">
        <w:rPr>
          <w:rStyle w:val="Emphasis"/>
        </w:rPr>
        <w:t>Pvt</w:t>
      </w:r>
      <w:proofErr w:type="spellEnd"/>
      <w:r w:rsidR="009D29FB">
        <w:rPr>
          <w:rStyle w:val="Emphasis"/>
        </w:rPr>
        <w:t xml:space="preserve"> Ltd</w:t>
      </w:r>
    </w:p>
    <w:p w14:paraId="50DDE86F" w14:textId="2CB74FDA" w:rsidR="005E088C" w:rsidRPr="00565B06" w:rsidRDefault="009D29FB" w:rsidP="004F199F">
      <w:pPr>
        <w:pStyle w:val="Heading3"/>
      </w:pPr>
      <w:r>
        <w:t>August 2020</w:t>
      </w:r>
      <w:r w:rsidR="005E088C" w:rsidRPr="00565B06">
        <w:t xml:space="preserve"> – </w:t>
      </w:r>
      <w:r>
        <w:t>september 2020</w:t>
      </w:r>
    </w:p>
    <w:p w14:paraId="6C2AC9EE" w14:textId="0FD15809" w:rsidR="005E088C" w:rsidRPr="00565B06" w:rsidRDefault="009D29FB" w:rsidP="005E088C">
      <w:r>
        <w:t>Client servicing and attending prospect customers</w:t>
      </w:r>
      <w:r w:rsidR="00A57A9B">
        <w:t xml:space="preserve"> and tenders.</w:t>
      </w:r>
    </w:p>
    <w:p w14:paraId="4091A6F9" w14:textId="6BECA92A" w:rsidR="005E088C" w:rsidRPr="00565B06" w:rsidRDefault="0042643B" w:rsidP="00B47E1E">
      <w:pPr>
        <w:pStyle w:val="Heading2"/>
      </w:pPr>
      <w:r>
        <w:t>Intern</w:t>
      </w:r>
      <w:r w:rsidR="005E088C" w:rsidRPr="00565B06">
        <w:t xml:space="preserve"> | </w:t>
      </w:r>
      <w:r w:rsidR="00A57A9B">
        <w:rPr>
          <w:rStyle w:val="Emphasis"/>
        </w:rPr>
        <w:t>DICS</w:t>
      </w:r>
    </w:p>
    <w:p w14:paraId="2EBF6D82" w14:textId="113C5797" w:rsidR="005E088C" w:rsidRPr="00565B06" w:rsidRDefault="00A57A9B" w:rsidP="004F199F">
      <w:pPr>
        <w:pStyle w:val="Heading3"/>
      </w:pPr>
      <w:r>
        <w:t>MAY 2018</w:t>
      </w:r>
      <w:r w:rsidR="005E088C" w:rsidRPr="00565B06">
        <w:t xml:space="preserve"> – </w:t>
      </w:r>
      <w:r>
        <w:t>JUNE 2018</w:t>
      </w:r>
    </w:p>
    <w:p w14:paraId="00D8DFE9" w14:textId="6D84A0D3" w:rsidR="005E088C" w:rsidRPr="00565B06" w:rsidRDefault="00E7735A" w:rsidP="005E088C">
      <w:r>
        <w:t>Revamped</w:t>
      </w:r>
      <w:r w:rsidR="00A57A9B">
        <w:t xml:space="preserve"> workshops at this branch of DICS in Ghaziabad, UP.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6912FF1C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B128C4B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FC0EDE3" wp14:editId="7772D2D0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1A49E2A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19CD7E3" w14:textId="77777777" w:rsidR="00143224" w:rsidRPr="00565B06" w:rsidRDefault="00EB0889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B4A5EFB63A3D449081E3AD2F97CCB0B2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463A8139" w14:textId="77777777" w:rsidTr="00565B06">
        <w:tc>
          <w:tcPr>
            <w:tcW w:w="4320" w:type="dxa"/>
          </w:tcPr>
          <w:p w14:paraId="18D1BCFD" w14:textId="17B65AD9" w:rsidR="00143224" w:rsidRPr="00565B06" w:rsidRDefault="00A57A9B" w:rsidP="00565B06">
            <w:pPr>
              <w:pStyle w:val="ListBullet"/>
              <w:spacing w:after="80"/>
            </w:pPr>
            <w:r>
              <w:t xml:space="preserve">Team player </w:t>
            </w:r>
          </w:p>
          <w:p w14:paraId="5BE1D320" w14:textId="77777777" w:rsidR="00316CE4" w:rsidRDefault="00A57A9B" w:rsidP="00316CE4">
            <w:pPr>
              <w:pStyle w:val="ListBullet"/>
              <w:spacing w:after="80"/>
            </w:pPr>
            <w:r>
              <w:t>Motivated</w:t>
            </w:r>
          </w:p>
          <w:p w14:paraId="414BEF9B" w14:textId="63BEB58F" w:rsidR="00A57A9B" w:rsidRPr="00565B06" w:rsidRDefault="00A57A9B" w:rsidP="00316CE4">
            <w:pPr>
              <w:pStyle w:val="ListBullet"/>
              <w:spacing w:after="80"/>
            </w:pPr>
            <w:r>
              <w:lastRenderedPageBreak/>
              <w:t>Outgoing</w:t>
            </w:r>
          </w:p>
        </w:tc>
        <w:tc>
          <w:tcPr>
            <w:tcW w:w="4320" w:type="dxa"/>
            <w:tcMar>
              <w:left w:w="576" w:type="dxa"/>
            </w:tcMar>
          </w:tcPr>
          <w:p w14:paraId="1933E1E8" w14:textId="2512FF7A" w:rsidR="00143224" w:rsidRPr="00565B06" w:rsidRDefault="00A57A9B" w:rsidP="00565B06">
            <w:pPr>
              <w:pStyle w:val="ListBullet"/>
              <w:spacing w:after="80"/>
            </w:pPr>
            <w:r>
              <w:lastRenderedPageBreak/>
              <w:t>Reliable and professional</w:t>
            </w:r>
          </w:p>
          <w:p w14:paraId="766E3787" w14:textId="53675945" w:rsidR="00F904FC" w:rsidRPr="00565B06" w:rsidRDefault="00A57A9B" w:rsidP="00565B06">
            <w:pPr>
              <w:pStyle w:val="ListBullet"/>
              <w:spacing w:after="80"/>
            </w:pPr>
            <w:r>
              <w:t>Time management</w:t>
            </w:r>
          </w:p>
          <w:p w14:paraId="7D55235C" w14:textId="1D982424" w:rsidR="00F904FC" w:rsidRPr="00565B06" w:rsidRDefault="00A57A9B" w:rsidP="00565B06">
            <w:pPr>
              <w:pStyle w:val="ListBullet"/>
              <w:spacing w:after="80"/>
            </w:pPr>
            <w:r>
              <w:lastRenderedPageBreak/>
              <w:t>Fast learner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7657AA3C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4D7C4AD6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B0E5BFE" wp14:editId="40EBDE70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38014269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344FD97F" w14:textId="77777777" w:rsidR="00AC7C34" w:rsidRPr="00565B06" w:rsidRDefault="00EB0889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7D6704FF77D24392B62C811E3E270CED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1C2ABC7B" w14:textId="57B158F7" w:rsidR="007A0F44" w:rsidRDefault="00A57A9B" w:rsidP="00A57A9B">
      <w:pPr>
        <w:pStyle w:val="ListParagraph"/>
        <w:numPr>
          <w:ilvl w:val="0"/>
          <w:numId w:val="16"/>
        </w:numPr>
      </w:pPr>
      <w:r>
        <w:t>Member</w:t>
      </w:r>
      <w:r w:rsidRPr="00273D1D">
        <w:rPr>
          <w:b/>
          <w:bCs/>
        </w:rPr>
        <w:t>, Amity Human Value Cell</w:t>
      </w:r>
      <w:r w:rsidR="00273D1D">
        <w:t xml:space="preserve"> - Managed</w:t>
      </w:r>
      <w:r>
        <w:t xml:space="preserve"> the events of the cell at Amity Business School, Noida.</w:t>
      </w:r>
    </w:p>
    <w:p w14:paraId="21143FDD" w14:textId="4994122D" w:rsidR="0042643B" w:rsidRDefault="0042643B" w:rsidP="0042643B">
      <w:pPr>
        <w:pStyle w:val="ListParagraph"/>
        <w:numPr>
          <w:ilvl w:val="0"/>
          <w:numId w:val="16"/>
        </w:numPr>
      </w:pPr>
      <w:r>
        <w:t xml:space="preserve">Volunteered in </w:t>
      </w:r>
      <w:r w:rsidRPr="00273D1D">
        <w:rPr>
          <w:b/>
          <w:bCs/>
        </w:rPr>
        <w:t>Global Leadership Research Conference 2020</w:t>
      </w:r>
      <w:r>
        <w:t>.</w:t>
      </w:r>
    </w:p>
    <w:p w14:paraId="508A2123" w14:textId="2538C8AE" w:rsidR="0042643B" w:rsidRPr="00C366D7" w:rsidRDefault="0042643B" w:rsidP="0042643B">
      <w:pPr>
        <w:pStyle w:val="ListParagraph"/>
        <w:numPr>
          <w:ilvl w:val="0"/>
          <w:numId w:val="16"/>
        </w:numPr>
      </w:pPr>
      <w:r>
        <w:t xml:space="preserve">Study on </w:t>
      </w:r>
      <w:r w:rsidRPr="0042643B">
        <w:rPr>
          <w:b/>
          <w:bCs/>
        </w:rPr>
        <w:t>Contribution of Digital Marketing activities to enhance perceived brand value in Automobile Industry.</w:t>
      </w:r>
    </w:p>
    <w:p w14:paraId="0E77847F" w14:textId="22F2E17C" w:rsidR="00C366D7" w:rsidRPr="00565B06" w:rsidRDefault="00690944" w:rsidP="0042643B">
      <w:pPr>
        <w:pStyle w:val="ListParagraph"/>
        <w:numPr>
          <w:ilvl w:val="0"/>
          <w:numId w:val="16"/>
        </w:numPr>
      </w:pPr>
      <w:r>
        <w:t>Participated and contributed</w:t>
      </w:r>
      <w:r w:rsidR="00C366D7" w:rsidRPr="00C366D7">
        <w:t xml:space="preserve"> </w:t>
      </w:r>
      <w:r>
        <w:t>in</w:t>
      </w:r>
      <w:r w:rsidR="00C366D7">
        <w:rPr>
          <w:b/>
          <w:bCs/>
        </w:rPr>
        <w:t xml:space="preserve"> ‘</w:t>
      </w:r>
      <w:r w:rsidR="00C366D7" w:rsidRPr="00C366D7">
        <w:rPr>
          <w:b/>
          <w:bCs/>
        </w:rPr>
        <w:t>’</w:t>
      </w:r>
      <w:proofErr w:type="spellStart"/>
      <w:r w:rsidR="00C366D7" w:rsidRPr="00C366D7">
        <w:rPr>
          <w:b/>
          <w:bCs/>
        </w:rPr>
        <w:t>AARAMBH</w:t>
      </w:r>
      <w:proofErr w:type="spellEnd"/>
      <w:r w:rsidR="00C366D7" w:rsidRPr="00C366D7">
        <w:rPr>
          <w:b/>
          <w:bCs/>
        </w:rPr>
        <w:t xml:space="preserve"> 2019”</w:t>
      </w:r>
      <w:r>
        <w:rPr>
          <w:b/>
          <w:bCs/>
        </w:rPr>
        <w:t xml:space="preserve"> </w:t>
      </w:r>
      <w:r w:rsidR="00C366D7">
        <w:rPr>
          <w:b/>
          <w:bCs/>
        </w:rPr>
        <w:t xml:space="preserve"> </w:t>
      </w:r>
      <w:r w:rsidR="00C366D7">
        <w:t>at Amity Business School, Noida.</w:t>
      </w:r>
    </w:p>
    <w:sectPr w:rsidR="00C366D7" w:rsidRPr="00565B06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31EB" w14:textId="77777777" w:rsidR="00AA601E" w:rsidRDefault="00AA601E" w:rsidP="00F534FB">
      <w:pPr>
        <w:spacing w:after="0"/>
      </w:pPr>
      <w:r>
        <w:separator/>
      </w:r>
    </w:p>
  </w:endnote>
  <w:endnote w:type="continuationSeparator" w:id="0">
    <w:p w14:paraId="425E48D3" w14:textId="77777777" w:rsidR="00AA601E" w:rsidRDefault="00AA601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3388C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43B7C" w14:textId="77777777" w:rsidR="00AA601E" w:rsidRDefault="00AA601E" w:rsidP="00F534FB">
      <w:pPr>
        <w:spacing w:after="0"/>
      </w:pPr>
      <w:r>
        <w:separator/>
      </w:r>
    </w:p>
  </w:footnote>
  <w:footnote w:type="continuationSeparator" w:id="0">
    <w:p w14:paraId="10E76DE2" w14:textId="77777777" w:rsidR="00AA601E" w:rsidRDefault="00AA601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A6DA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19A40E" wp14:editId="54B7914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4111759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60552"/>
    <w:multiLevelType w:val="hybridMultilevel"/>
    <w:tmpl w:val="8AB4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FB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D0296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E09A3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3D1D"/>
    <w:rsid w:val="00275C94"/>
    <w:rsid w:val="00277638"/>
    <w:rsid w:val="0028164F"/>
    <w:rsid w:val="002823BE"/>
    <w:rsid w:val="00297ED0"/>
    <w:rsid w:val="002A4EDA"/>
    <w:rsid w:val="002B01E3"/>
    <w:rsid w:val="002B3FC8"/>
    <w:rsid w:val="002B50A5"/>
    <w:rsid w:val="002D2654"/>
    <w:rsid w:val="002D5D42"/>
    <w:rsid w:val="002F10E7"/>
    <w:rsid w:val="002F69E4"/>
    <w:rsid w:val="00300A98"/>
    <w:rsid w:val="0030724A"/>
    <w:rsid w:val="00316CE4"/>
    <w:rsid w:val="00323C3F"/>
    <w:rsid w:val="003279A4"/>
    <w:rsid w:val="0033336E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17C76"/>
    <w:rsid w:val="00423827"/>
    <w:rsid w:val="0042643B"/>
    <w:rsid w:val="00427AC3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0944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36CA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834A9"/>
    <w:rsid w:val="009918BB"/>
    <w:rsid w:val="009931F7"/>
    <w:rsid w:val="00994768"/>
    <w:rsid w:val="009A3F4C"/>
    <w:rsid w:val="009B4952"/>
    <w:rsid w:val="009C63EE"/>
    <w:rsid w:val="009D0878"/>
    <w:rsid w:val="009D29FB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57A9B"/>
    <w:rsid w:val="00A6314E"/>
    <w:rsid w:val="00A77B4D"/>
    <w:rsid w:val="00A8052D"/>
    <w:rsid w:val="00A9077F"/>
    <w:rsid w:val="00AA04BD"/>
    <w:rsid w:val="00AA276C"/>
    <w:rsid w:val="00AA601E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66D7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7735A"/>
    <w:rsid w:val="00E97BD9"/>
    <w:rsid w:val="00EB088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A656A"/>
    <w:rsid w:val="00FB0F18"/>
    <w:rsid w:val="00FB76FD"/>
    <w:rsid w:val="00FC703F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52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A5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Packages\Microsoft.Office.Desktop_8wekyb3d8bbwe\LocalCache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BB13AD286D4F0FBC07121A2CC4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833B-1185-419D-88B6-86C54FD31B63}"/>
      </w:docPartPr>
      <w:docPartBody>
        <w:p w:rsidR="00623560" w:rsidRDefault="006D04E1">
          <w:pPr>
            <w:pStyle w:val="B6919B372EE34AD1888CAABDDAC25BD1"/>
          </w:pPr>
          <w:r w:rsidRPr="009D0878">
            <w:t>Address</w:t>
          </w:r>
        </w:p>
      </w:docPartBody>
    </w:docPart>
    <w:docPart>
      <w:docPartPr>
        <w:name w:val="42C49A21DCE24D78BA8310349514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E270-20C6-459C-A887-126D788DB8D8}"/>
      </w:docPartPr>
      <w:docPartBody>
        <w:p w:rsidR="00623560" w:rsidRDefault="006D04E1">
          <w:pPr>
            <w:pStyle w:val="E7C9A932CA014AF0A31DEBBD902BA072"/>
          </w:pPr>
          <w:r w:rsidRPr="009D0878">
            <w:t>Phone</w:t>
          </w:r>
        </w:p>
      </w:docPartBody>
    </w:docPart>
    <w:docPart>
      <w:docPartPr>
        <w:name w:val="B6919B372EE34AD1888CAABDDAC2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0427E-D4D4-436C-8428-1B32D2EC8C7E}"/>
      </w:docPartPr>
      <w:docPartBody>
        <w:p w:rsidR="00623560" w:rsidRDefault="006D04E1">
          <w:pPr>
            <w:pStyle w:val="F6301D1A73CC4305A055CAF2C3126F00"/>
          </w:pPr>
          <w:r w:rsidRPr="009D0878">
            <w:t>Email</w:t>
          </w:r>
        </w:p>
      </w:docPartBody>
    </w:docPart>
    <w:docPart>
      <w:docPartPr>
        <w:name w:val="E7C9A932CA014AF0A31DEBBD902B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0F90-6C9E-41D3-BBA0-51C10ED4DC20}"/>
      </w:docPartPr>
      <w:docPartBody>
        <w:p w:rsidR="00623560" w:rsidRDefault="006D04E1">
          <w:pPr>
            <w:pStyle w:val="44DE741E71C24686BA31211B15F03088"/>
          </w:pPr>
          <w:r w:rsidRPr="009D0878">
            <w:t>LinkedIn Profile</w:t>
          </w:r>
        </w:p>
      </w:docPartBody>
    </w:docPart>
    <w:docPart>
      <w:docPartPr>
        <w:name w:val="F6301D1A73CC4305A055CAF2C312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FD9D-3548-4385-B9EB-6A0B3C19337A}"/>
      </w:docPartPr>
      <w:docPartBody>
        <w:p w:rsidR="00623560" w:rsidRDefault="006D04E1">
          <w:pPr>
            <w:pStyle w:val="7119DEBBA7E546538E10ED163DB1AE83"/>
          </w:pPr>
          <w:r w:rsidRPr="009D0878">
            <w:t>Twitter/Blog/Portfolio</w:t>
          </w:r>
        </w:p>
      </w:docPartBody>
    </w:docPart>
    <w:docPart>
      <w:docPartPr>
        <w:name w:val="44DE741E71C24686BA31211B15F0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C272-4F9B-44B2-8C86-62089A7954AB}"/>
      </w:docPartPr>
      <w:docPartBody>
        <w:p w:rsidR="00623560" w:rsidRDefault="006D04E1">
          <w:r w:rsidRPr="00D85CA4">
            <w:t>Objective</w:t>
          </w:r>
        </w:p>
      </w:docPartBody>
    </w:docPart>
    <w:docPart>
      <w:docPartPr>
        <w:name w:val="7119DEBBA7E546538E10ED163DB1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E5A2-DA7E-4F13-9503-2201FBE4451B}"/>
      </w:docPartPr>
      <w:docPartBody>
        <w:p w:rsidR="00623560" w:rsidRDefault="006D04E1">
          <w:pPr>
            <w:pStyle w:val="7D6704FF77D24392B62C811E3E270CED"/>
          </w:pPr>
          <w:r w:rsidRPr="00565B06">
            <w:t>Education</w:t>
          </w:r>
        </w:p>
      </w:docPartBody>
    </w:docPart>
    <w:docPart>
      <w:docPartPr>
        <w:name w:val="B4A5EFB63A3D449081E3AD2F97CC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E7B7-A040-4A70-82C2-82D788AE6FF4}"/>
      </w:docPartPr>
      <w:docPartBody>
        <w:p w:rsidR="00623560" w:rsidRDefault="006D04E1">
          <w:r w:rsidRPr="00565B06">
            <w:t>Skills</w:t>
          </w:r>
        </w:p>
      </w:docPartBody>
    </w:docPart>
    <w:docPart>
      <w:docPartPr>
        <w:name w:val="7D6704FF77D24392B62C811E3E270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47AE-2A9C-4CDD-BA24-905B41162F51}"/>
      </w:docPartPr>
      <w:docPartBody>
        <w:p w:rsidR="00623560" w:rsidRDefault="006D04E1"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E1"/>
    <w:rsid w:val="001C0112"/>
    <w:rsid w:val="00623560"/>
    <w:rsid w:val="006D04E1"/>
    <w:rsid w:val="007D2CD2"/>
    <w:rsid w:val="00CA1603"/>
    <w:rsid w:val="00D00EA5"/>
    <w:rsid w:val="00D9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919B372EE34AD1888CAABDDAC25BD1">
    <w:name w:val="B6919B372EE34AD1888CAABDDAC25BD1"/>
  </w:style>
  <w:style w:type="paragraph" w:customStyle="1" w:styleId="E7C9A932CA014AF0A31DEBBD902BA072">
    <w:name w:val="E7C9A932CA014AF0A31DEBBD902BA072"/>
  </w:style>
  <w:style w:type="paragraph" w:customStyle="1" w:styleId="F6301D1A73CC4305A055CAF2C3126F00">
    <w:name w:val="F6301D1A73CC4305A055CAF2C3126F00"/>
  </w:style>
  <w:style w:type="paragraph" w:customStyle="1" w:styleId="44DE741E71C24686BA31211B15F03088">
    <w:name w:val="44DE741E71C24686BA31211B15F03088"/>
  </w:style>
  <w:style w:type="paragraph" w:customStyle="1" w:styleId="7119DEBBA7E546538E10ED163DB1AE83">
    <w:name w:val="7119DEBBA7E546538E10ED163DB1AE83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7D6704FF77D24392B62C811E3E270CED">
    <w:name w:val="7D6704FF77D24392B62C811E3E270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A-92 JEEWAN PARK, UTTAM NAGAR, NEW DELHI</CompanyAddress>
  <CompanyPhone>8130905169</CompanyPhone>
  <CompanyFax/>
  <CompanyEmail>emabhi556@gmail.com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Student%20Resume%20(Modern%20design).dotx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Abhishek Singh</cp:keywords>
  <dc:description/>
  <cp:lastModifiedBy/>
  <cp:revision>1</cp:revision>
  <dcterms:created xsi:type="dcterms:W3CDTF">2021-05-29T13:47:00Z</dcterms:created>
  <dcterms:modified xsi:type="dcterms:W3CDTF">2021-06-09T18:00:00Z</dcterms:modified>
  <cp:category/>
  <cp:contentStatus>Marital Status: Single
Date of Birth: 17th of April 1998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