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2F74" w14:textId="34CC07F1" w:rsidR="00816216" w:rsidRDefault="00706252" w:rsidP="00141A4C">
      <w:pPr>
        <w:pStyle w:val="Title"/>
      </w:pPr>
      <w:r>
        <w:t>SURAJ KUMAR</w:t>
      </w:r>
    </w:p>
    <w:p w14:paraId="7C766CCC" w14:textId="08C6EC12" w:rsidR="00141A4C" w:rsidRDefault="00B9004A" w:rsidP="00141A4C">
      <w:r w:rsidRPr="00B9004A">
        <w:t>VILL. KACHHAURA POST BHARIPUR DISTRIC JAUNPUR</w:t>
      </w:r>
      <w:r w:rsidR="00141A4C">
        <w:t> | </w:t>
      </w:r>
      <w:r w:rsidRPr="00B9004A">
        <w:t>8595849764</w:t>
      </w:r>
      <w:r w:rsidR="00141A4C">
        <w:t> |</w:t>
      </w:r>
      <w:r w:rsidRPr="00B9004A">
        <w:t xml:space="preserve"> </w:t>
      </w:r>
      <w:r w:rsidRPr="00AF3EC6">
        <w:rPr>
          <w:color w:val="00B0F0"/>
        </w:rPr>
        <w:t>surajkumar55su@gmail.com</w:t>
      </w:r>
    </w:p>
    <w:p w14:paraId="6638D162" w14:textId="77777777" w:rsidR="006270A9" w:rsidRDefault="002E5C10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9CBC2B5644CE42D2B9A0208170D0A997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2CC57F6F" w14:textId="49D75F27" w:rsidR="006270A9" w:rsidRDefault="00440000">
      <w:r w:rsidRPr="00440000">
        <w:t>To succeed in an environment of growth and excellence and earn a job which provides me job satisfaction and self-development and help me to achieve personal as well as organization goals.</w:t>
      </w:r>
    </w:p>
    <w:p w14:paraId="08143E06" w14:textId="587CB158" w:rsidR="00AF3EC6" w:rsidRDefault="00AF3EC6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 w:rsidRPr="00AF3EC6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Personal</w:t>
      </w:r>
      <w:r w:rsidRPr="00AF3EC6">
        <w:t xml:space="preserve"> </w:t>
      </w:r>
      <w:r w:rsidRPr="00AF3EC6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Detail</w:t>
      </w:r>
    </w:p>
    <w:p w14:paraId="4C2CB3BC" w14:textId="3D624D16" w:rsidR="00AF3EC6" w:rsidRDefault="00AF3EC6" w:rsidP="00AF3EC6">
      <w:pPr>
        <w:pStyle w:val="ListBullet"/>
      </w:pPr>
      <w:r>
        <w:t xml:space="preserve">Father’s </w:t>
      </w:r>
      <w:proofErr w:type="gramStart"/>
      <w:r w:rsidR="00E149C5">
        <w:t>N</w:t>
      </w:r>
      <w:r>
        <w:t>ame</w:t>
      </w:r>
      <w:r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6"/>
        </w:rPr>
        <w:t xml:space="preserve"> :</w:t>
      </w:r>
      <w:proofErr w:type="gramEnd"/>
      <w:r>
        <w:t xml:space="preserve"> Mr. Ray Sahab</w:t>
      </w:r>
    </w:p>
    <w:p w14:paraId="69F8112E" w14:textId="6658325E" w:rsidR="00AF3EC6" w:rsidRDefault="00AF3EC6" w:rsidP="00AF3EC6">
      <w:pPr>
        <w:pStyle w:val="ListBullet"/>
      </w:pPr>
      <w:r>
        <w:t xml:space="preserve">Date of </w:t>
      </w:r>
      <w:proofErr w:type="gramStart"/>
      <w:r>
        <w:t>Birth :</w:t>
      </w:r>
      <w:proofErr w:type="gramEnd"/>
      <w:r>
        <w:t xml:space="preserve"> 12th July 1995</w:t>
      </w:r>
    </w:p>
    <w:p w14:paraId="6CB80267" w14:textId="3E14CE63" w:rsidR="00AF3EC6" w:rsidRDefault="00AF3EC6" w:rsidP="00AF3EC6">
      <w:pPr>
        <w:pStyle w:val="ListBullet"/>
      </w:pPr>
      <w:proofErr w:type="gramStart"/>
      <w:r>
        <w:t>Gender :Male</w:t>
      </w:r>
      <w:proofErr w:type="gramEnd"/>
    </w:p>
    <w:p w14:paraId="42AC6B57" w14:textId="5AC57DD7" w:rsidR="00AF3EC6" w:rsidRDefault="00AF3EC6" w:rsidP="00AF3EC6">
      <w:pPr>
        <w:pStyle w:val="ListBullet"/>
      </w:pPr>
      <w:proofErr w:type="gramStart"/>
      <w:r>
        <w:t>Nationality :</w:t>
      </w:r>
      <w:proofErr w:type="gramEnd"/>
      <w:r>
        <w:t xml:space="preserve"> Indian</w:t>
      </w:r>
    </w:p>
    <w:sdt>
      <w:sdtPr>
        <w:alias w:val="Education:"/>
        <w:tag w:val="Education:"/>
        <w:id w:val="807127995"/>
        <w:placeholder>
          <w:docPart w:val="A70C059D3D1C47E4ABC37E179A4AA931"/>
        </w:placeholder>
        <w:temporary/>
        <w:showingPlcHdr/>
        <w15:appearance w15:val="hidden"/>
      </w:sdtPr>
      <w:sdtEndPr/>
      <w:sdtContent>
        <w:p w14:paraId="2FB68F34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275076A2" w14:textId="77777777" w:rsidR="00440000" w:rsidRDefault="00440000" w:rsidP="00440000">
      <w:pPr>
        <w:pStyle w:val="ListBullet"/>
      </w:pPr>
      <w:r>
        <w:t xml:space="preserve">MBA passed from AKTU </w:t>
      </w:r>
    </w:p>
    <w:p w14:paraId="54E3E284" w14:textId="77777777" w:rsidR="00440000" w:rsidRDefault="00440000" w:rsidP="00440000">
      <w:pPr>
        <w:pStyle w:val="ListBullet"/>
      </w:pPr>
      <w:r>
        <w:t xml:space="preserve">BA passed from Purvanchl university </w:t>
      </w:r>
    </w:p>
    <w:p w14:paraId="4575CE99" w14:textId="3BD24DB8" w:rsidR="00440000" w:rsidRDefault="00440000" w:rsidP="00440000">
      <w:pPr>
        <w:pStyle w:val="ListBullet"/>
      </w:pPr>
      <w:r>
        <w:t>Intermediate passed from U.P. Board Allahabad.</w:t>
      </w:r>
    </w:p>
    <w:p w14:paraId="5383ABF5" w14:textId="77777777" w:rsidR="00440000" w:rsidRDefault="00440000" w:rsidP="00440000">
      <w:pPr>
        <w:pStyle w:val="ListBullet"/>
      </w:pPr>
      <w:r>
        <w:t>High school passed from U.P. Board Allahabad.</w:t>
      </w:r>
    </w:p>
    <w:sdt>
      <w:sdtPr>
        <w:alias w:val="Skills &amp; Abilities:"/>
        <w:tag w:val="Skills &amp; Abilities:"/>
        <w:id w:val="458624136"/>
        <w:placeholder>
          <w:docPart w:val="12B8F207C4B14E528C1884E63DBE6F8A"/>
        </w:placeholder>
        <w:temporary/>
        <w:showingPlcHdr/>
        <w15:appearance w15:val="hidden"/>
      </w:sdtPr>
      <w:sdtEndPr/>
      <w:sdtContent>
        <w:p w14:paraId="7236BE4E" w14:textId="77777777" w:rsidR="006270A9" w:rsidRDefault="009D5933">
          <w:pPr>
            <w:pStyle w:val="Heading1"/>
          </w:pPr>
          <w:r>
            <w:t>Skills &amp; Abilities</w:t>
          </w:r>
        </w:p>
      </w:sdtContent>
    </w:sdt>
    <w:p w14:paraId="75BA0677" w14:textId="03C436A6" w:rsidR="006270A9" w:rsidRPr="00186640" w:rsidRDefault="002E752D">
      <w:pPr>
        <w:pStyle w:val="ListBullet"/>
        <w:rPr>
          <w:bCs/>
        </w:rPr>
      </w:pPr>
      <w:r w:rsidRPr="00186640"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6"/>
        </w:rPr>
        <w:t>Retail Operations ~ Supply Chain ~ Warehouse Management</w:t>
      </w:r>
    </w:p>
    <w:p w14:paraId="6E49420B" w14:textId="25C94041" w:rsidR="00186640" w:rsidRDefault="002E752D">
      <w:pPr>
        <w:pStyle w:val="ListBullet"/>
      </w:pPr>
      <w:r>
        <w:t xml:space="preserve">Cashier Billing </w:t>
      </w:r>
    </w:p>
    <w:p w14:paraId="369B5643" w14:textId="488DD684" w:rsidR="002E752D" w:rsidRDefault="002E752D">
      <w:pPr>
        <w:pStyle w:val="ListBullet"/>
      </w:pPr>
      <w:r>
        <w:t>Data Entery</w:t>
      </w:r>
    </w:p>
    <w:sdt>
      <w:sdtPr>
        <w:alias w:val="Communication:"/>
        <w:tag w:val="Communication:"/>
        <w:id w:val="-1153840069"/>
        <w:placeholder>
          <w:docPart w:val="1038BF3ADEEA49A28A060F149C50DE78"/>
        </w:placeholder>
        <w:temporary/>
        <w:showingPlcHdr/>
        <w15:appearance w15:val="hidden"/>
      </w:sdtPr>
      <w:sdtEndPr/>
      <w:sdtContent>
        <w:p w14:paraId="4CE73D74" w14:textId="77777777" w:rsidR="006270A9" w:rsidRDefault="009D5933">
          <w:pPr>
            <w:pStyle w:val="Heading2"/>
          </w:pPr>
          <w:r>
            <w:t>Communication</w:t>
          </w:r>
        </w:p>
      </w:sdtContent>
    </w:sdt>
    <w:p w14:paraId="5E2D7BAE" w14:textId="42DAD4D7" w:rsidR="006270A9" w:rsidRDefault="002E752D">
      <w:pPr>
        <w:pStyle w:val="ListBullet"/>
      </w:pPr>
      <w:r>
        <w:t>Hindi</w:t>
      </w:r>
      <w:r w:rsidR="00B9004A">
        <w:t>,</w:t>
      </w:r>
      <w:r>
        <w:t xml:space="preserve"> English</w:t>
      </w:r>
    </w:p>
    <w:sdt>
      <w:sdtPr>
        <w:alias w:val="Experience:"/>
        <w:tag w:val="Experience:"/>
        <w:id w:val="171684534"/>
        <w:placeholder>
          <w:docPart w:val="3BA21122900F469F9F70555FA3C3309B"/>
        </w:placeholder>
        <w:temporary/>
        <w:showingPlcHdr/>
        <w15:appearance w15:val="hidden"/>
      </w:sdtPr>
      <w:sdtEndPr/>
      <w:sdtContent>
        <w:p w14:paraId="0A2839F2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21D43756" w14:textId="77BCB163" w:rsidR="00B9004A" w:rsidRPr="00B9004A" w:rsidRDefault="00E149C5" w:rsidP="00B9004A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4-</w:t>
      </w:r>
      <w:r w:rsidR="00B9004A" w:rsidRPr="00B9004A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Year Lifestyle International Pvt. Ltd. Max Retail Division in (Inventory)</w:t>
      </w:r>
    </w:p>
    <w:p w14:paraId="1DE096B3" w14:textId="433D111E" w:rsidR="001B29CF" w:rsidRDefault="00E149C5" w:rsidP="00706252">
      <w:pPr>
        <w:pStyle w:val="Heading2"/>
      </w:pPr>
      <w:r>
        <w:t xml:space="preserve"> Currently working- </w:t>
      </w:r>
      <w:r w:rsidR="001F5730">
        <w:t>Global fleet solution (I) Pvt. ltd. in (mis Ex</w:t>
      </w:r>
      <w:r w:rsidR="00706252">
        <w:t>cative)</w:t>
      </w:r>
    </w:p>
    <w:p w14:paraId="0FC8BE17" w14:textId="23312B75" w:rsidR="00706252" w:rsidRDefault="00706252" w:rsidP="00706252"/>
    <w:p w14:paraId="305CFCB3" w14:textId="7A5726A8" w:rsidR="00706252" w:rsidRDefault="00706252" w:rsidP="00706252"/>
    <w:p w14:paraId="0B8143E2" w14:textId="77777777" w:rsidR="00706252" w:rsidRDefault="00706252" w:rsidP="00706252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 am submitting herewith my resume for your perusal and favorable consideration for the post of &lt; position vacant&gt; in your organization. </w:t>
      </w:r>
    </w:p>
    <w:p w14:paraId="7C72EDBE" w14:textId="77777777" w:rsidR="00706252" w:rsidRPr="00706252" w:rsidRDefault="00706252" w:rsidP="00706252"/>
    <w:sectPr w:rsidR="00706252" w:rsidRPr="00706252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FCFA" w14:textId="77777777" w:rsidR="002E5C10" w:rsidRDefault="002E5C10">
      <w:pPr>
        <w:spacing w:after="0"/>
      </w:pPr>
      <w:r>
        <w:separator/>
      </w:r>
    </w:p>
  </w:endnote>
  <w:endnote w:type="continuationSeparator" w:id="0">
    <w:p w14:paraId="2AD98D81" w14:textId="77777777" w:rsidR="002E5C10" w:rsidRDefault="002E5C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9D06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CD89" w14:textId="77777777" w:rsidR="002E5C10" w:rsidRDefault="002E5C10">
      <w:pPr>
        <w:spacing w:after="0"/>
      </w:pPr>
      <w:r>
        <w:separator/>
      </w:r>
    </w:p>
  </w:footnote>
  <w:footnote w:type="continuationSeparator" w:id="0">
    <w:p w14:paraId="2D9890E4" w14:textId="77777777" w:rsidR="002E5C10" w:rsidRDefault="002E5C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351734">
    <w:abstractNumId w:val="9"/>
  </w:num>
  <w:num w:numId="2" w16cid:durableId="1162349312">
    <w:abstractNumId w:val="9"/>
    <w:lvlOverride w:ilvl="0">
      <w:startOverride w:val="1"/>
    </w:lvlOverride>
  </w:num>
  <w:num w:numId="3" w16cid:durableId="686294937">
    <w:abstractNumId w:val="9"/>
    <w:lvlOverride w:ilvl="0">
      <w:startOverride w:val="1"/>
    </w:lvlOverride>
  </w:num>
  <w:num w:numId="4" w16cid:durableId="796214957">
    <w:abstractNumId w:val="9"/>
    <w:lvlOverride w:ilvl="0">
      <w:startOverride w:val="1"/>
    </w:lvlOverride>
  </w:num>
  <w:num w:numId="5" w16cid:durableId="1203976704">
    <w:abstractNumId w:val="8"/>
  </w:num>
  <w:num w:numId="6" w16cid:durableId="1098527970">
    <w:abstractNumId w:val="7"/>
  </w:num>
  <w:num w:numId="7" w16cid:durableId="460346776">
    <w:abstractNumId w:val="6"/>
  </w:num>
  <w:num w:numId="8" w16cid:durableId="1588534547">
    <w:abstractNumId w:val="5"/>
  </w:num>
  <w:num w:numId="9" w16cid:durableId="580599081">
    <w:abstractNumId w:val="4"/>
  </w:num>
  <w:num w:numId="10" w16cid:durableId="1148522667">
    <w:abstractNumId w:val="3"/>
  </w:num>
  <w:num w:numId="11" w16cid:durableId="533156248">
    <w:abstractNumId w:val="2"/>
  </w:num>
  <w:num w:numId="12" w16cid:durableId="1802962026">
    <w:abstractNumId w:val="1"/>
  </w:num>
  <w:num w:numId="13" w16cid:durableId="491678359">
    <w:abstractNumId w:val="0"/>
  </w:num>
  <w:num w:numId="14" w16cid:durableId="975572658">
    <w:abstractNumId w:val="13"/>
  </w:num>
  <w:num w:numId="15" w16cid:durableId="416050425">
    <w:abstractNumId w:val="16"/>
  </w:num>
  <w:num w:numId="16" w16cid:durableId="1856114464">
    <w:abstractNumId w:val="12"/>
  </w:num>
  <w:num w:numId="17" w16cid:durableId="2004314276">
    <w:abstractNumId w:val="15"/>
  </w:num>
  <w:num w:numId="18" w16cid:durableId="381367786">
    <w:abstractNumId w:val="10"/>
  </w:num>
  <w:num w:numId="19" w16cid:durableId="1572039063">
    <w:abstractNumId w:val="19"/>
  </w:num>
  <w:num w:numId="20" w16cid:durableId="1577547731">
    <w:abstractNumId w:val="17"/>
  </w:num>
  <w:num w:numId="21" w16cid:durableId="1698699871">
    <w:abstractNumId w:val="11"/>
  </w:num>
  <w:num w:numId="22" w16cid:durableId="1067220483">
    <w:abstractNumId w:val="14"/>
  </w:num>
  <w:num w:numId="23" w16cid:durableId="659163382">
    <w:abstractNumId w:val="18"/>
  </w:num>
  <w:num w:numId="24" w16cid:durableId="1122529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0"/>
    <w:rsid w:val="000A4F59"/>
    <w:rsid w:val="00141A4C"/>
    <w:rsid w:val="00186640"/>
    <w:rsid w:val="001B29CF"/>
    <w:rsid w:val="001F5730"/>
    <w:rsid w:val="0028220F"/>
    <w:rsid w:val="002E5C10"/>
    <w:rsid w:val="002E752D"/>
    <w:rsid w:val="00356C14"/>
    <w:rsid w:val="00440000"/>
    <w:rsid w:val="00617B26"/>
    <w:rsid w:val="006270A9"/>
    <w:rsid w:val="00675956"/>
    <w:rsid w:val="00681034"/>
    <w:rsid w:val="00706252"/>
    <w:rsid w:val="00816216"/>
    <w:rsid w:val="0087734B"/>
    <w:rsid w:val="00957B11"/>
    <w:rsid w:val="009920FE"/>
    <w:rsid w:val="009D5933"/>
    <w:rsid w:val="00AF3EC6"/>
    <w:rsid w:val="00B9004A"/>
    <w:rsid w:val="00BD768D"/>
    <w:rsid w:val="00C61F8E"/>
    <w:rsid w:val="00E149C5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78497"/>
  <w15:chartTrackingRefBased/>
  <w15:docId w15:val="{E84D497A-49A0-4BC8-B91E-92C06C54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bal%20MIS\Desktop\New%20folder\SURAJ\tf02918880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BC2B5644CE42D2B9A0208170D0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3768-207C-4F16-AA94-34850D1AF3FF}"/>
      </w:docPartPr>
      <w:docPartBody>
        <w:p w:rsidR="00951058" w:rsidRDefault="000B5EB3">
          <w:pPr>
            <w:pStyle w:val="9CBC2B5644CE42D2B9A0208170D0A997"/>
          </w:pPr>
          <w:r>
            <w:t>Objective</w:t>
          </w:r>
        </w:p>
      </w:docPartBody>
    </w:docPart>
    <w:docPart>
      <w:docPartPr>
        <w:name w:val="A70C059D3D1C47E4ABC37E179A4AA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5F85-BEA3-4D08-A465-0EFFD037E9FA}"/>
      </w:docPartPr>
      <w:docPartBody>
        <w:p w:rsidR="00951058" w:rsidRDefault="000B5EB3">
          <w:pPr>
            <w:pStyle w:val="A70C059D3D1C47E4ABC37E179A4AA931"/>
          </w:pPr>
          <w:r>
            <w:t>Education</w:t>
          </w:r>
        </w:p>
      </w:docPartBody>
    </w:docPart>
    <w:docPart>
      <w:docPartPr>
        <w:name w:val="12B8F207C4B14E528C1884E63DBE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113D-D1D8-4DCE-874B-0D3B5B008566}"/>
      </w:docPartPr>
      <w:docPartBody>
        <w:p w:rsidR="00951058" w:rsidRDefault="000B5EB3">
          <w:pPr>
            <w:pStyle w:val="12B8F207C4B14E528C1884E63DBE6F8A"/>
          </w:pPr>
          <w:r>
            <w:t>Skills &amp; Abilities</w:t>
          </w:r>
        </w:p>
      </w:docPartBody>
    </w:docPart>
    <w:docPart>
      <w:docPartPr>
        <w:name w:val="1038BF3ADEEA49A28A060F149C50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F252-38B4-45FF-9BA6-8B5FEFADADB4}"/>
      </w:docPartPr>
      <w:docPartBody>
        <w:p w:rsidR="00951058" w:rsidRDefault="000B5EB3">
          <w:pPr>
            <w:pStyle w:val="1038BF3ADEEA49A28A060F149C50DE78"/>
          </w:pPr>
          <w:r>
            <w:t>Communication</w:t>
          </w:r>
        </w:p>
      </w:docPartBody>
    </w:docPart>
    <w:docPart>
      <w:docPartPr>
        <w:name w:val="3BA21122900F469F9F70555FA3C3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6847-A6AB-45D7-A486-4C10432AD1BD}"/>
      </w:docPartPr>
      <w:docPartBody>
        <w:p w:rsidR="00951058" w:rsidRDefault="000B5EB3">
          <w:pPr>
            <w:pStyle w:val="3BA21122900F469F9F70555FA3C3309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B3"/>
    <w:rsid w:val="000B5EB3"/>
    <w:rsid w:val="00152E6A"/>
    <w:rsid w:val="009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C2B5644CE42D2B9A0208170D0A997">
    <w:name w:val="9CBC2B5644CE42D2B9A0208170D0A997"/>
  </w:style>
  <w:style w:type="paragraph" w:customStyle="1" w:styleId="A70C059D3D1C47E4ABC37E179A4AA931">
    <w:name w:val="A70C059D3D1C47E4ABC37E179A4AA931"/>
  </w:style>
  <w:style w:type="paragraph" w:customStyle="1" w:styleId="12B8F207C4B14E528C1884E63DBE6F8A">
    <w:name w:val="12B8F207C4B14E528C1884E63DBE6F8A"/>
  </w:style>
  <w:style w:type="paragraph" w:customStyle="1" w:styleId="1038BF3ADEEA49A28A060F149C50DE78">
    <w:name w:val="1038BF3ADEEA49A28A060F149C50DE78"/>
  </w:style>
  <w:style w:type="paragraph" w:customStyle="1" w:styleId="3BA21122900F469F9F70555FA3C3309B">
    <w:name w:val="3BA21122900F469F9F70555FA3C33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 (1)</Template>
  <TotalTime>35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Global MIS</dc:creator>
  <cp:keywords/>
  <cp:lastModifiedBy>Global MIS</cp:lastModifiedBy>
  <cp:revision>2</cp:revision>
  <dcterms:created xsi:type="dcterms:W3CDTF">2022-06-20T05:16:00Z</dcterms:created>
  <dcterms:modified xsi:type="dcterms:W3CDTF">2022-06-20T06:21:00Z</dcterms:modified>
  <cp:version/>
</cp:coreProperties>
</file>