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DD9" w:rsidRDefault="00862471" w:rsidP="0008083A">
      <w:pPr>
        <w:pStyle w:val="Name"/>
        <w:numPr>
          <w:ilvl w:val="0"/>
          <w:numId w:val="15"/>
        </w:numPr>
      </w:pPr>
      <w:r>
        <w:t xml:space="preserve">Sandeep Balasaheb kad </w:t>
      </w:r>
    </w:p>
    <w:p w:rsidR="00961DD9" w:rsidRDefault="00862471">
      <w:pPr>
        <w:pStyle w:val="ContactInfo"/>
      </w:pPr>
      <w:r>
        <w:t>Punekar vasti, behind  bishop school,</w:t>
      </w:r>
      <w:r w:rsidR="00A8553B">
        <w:t xml:space="preserve"> undri, hadapsar, pune-411060</w:t>
      </w:r>
    </w:p>
    <w:p w:rsidR="00A8553B" w:rsidRDefault="00A8553B">
      <w:pPr>
        <w:pStyle w:val="ContactInfo"/>
      </w:pPr>
      <w:r>
        <w:t xml:space="preserve">Date of Birth- </w:t>
      </w:r>
      <w:r w:rsidR="00B57F2E">
        <w:t>04/02/1991</w:t>
      </w:r>
    </w:p>
    <w:p w:rsidR="00B57F2E" w:rsidRDefault="00B57F2E">
      <w:pPr>
        <w:pStyle w:val="ContactInfo"/>
      </w:pPr>
      <w:r>
        <w:t>MOB- 7066468475</w:t>
      </w:r>
    </w:p>
    <w:p w:rsidR="00961DD9" w:rsidRDefault="00BB747C">
      <w:pPr>
        <w:pStyle w:val="Heading1"/>
      </w:pPr>
      <w:r>
        <w:t xml:space="preserve">computer  course </w:t>
      </w:r>
    </w:p>
    <w:p w:rsidR="00961DD9" w:rsidRDefault="00355351" w:rsidP="00BB747C">
      <w:pPr>
        <w:pStyle w:val="ListParagraph"/>
        <w:numPr>
          <w:ilvl w:val="0"/>
          <w:numId w:val="14"/>
        </w:numPr>
      </w:pPr>
      <w:r>
        <w:t>MS-CIT</w:t>
      </w:r>
    </w:p>
    <w:p w:rsidR="00BB747C" w:rsidRDefault="00355351" w:rsidP="00355351">
      <w:pPr>
        <w:pStyle w:val="ListParagraph"/>
        <w:ind w:left="720"/>
      </w:pPr>
      <w:r>
        <w:t xml:space="preserve">Typing  speed </w:t>
      </w:r>
      <w:r w:rsidR="009A6B92">
        <w:t>25-30</w:t>
      </w:r>
    </w:p>
    <w:p w:rsidR="00C054F0" w:rsidRDefault="00DE50B4" w:rsidP="00355351">
      <w:pPr>
        <w:pStyle w:val="ListParagraph"/>
        <w:ind w:left="720"/>
      </w:pPr>
      <w:r>
        <w:t xml:space="preserve">Mobile Repairing Course in </w:t>
      </w:r>
      <w:proofErr w:type="spellStart"/>
      <w:r>
        <w:t>Mahendra</w:t>
      </w:r>
      <w:proofErr w:type="spellEnd"/>
      <w:r>
        <w:t xml:space="preserve"> technical  institute, </w:t>
      </w:r>
      <w:proofErr w:type="spellStart"/>
      <w:r>
        <w:t>pune</w:t>
      </w:r>
      <w:proofErr w:type="spellEnd"/>
      <w:r>
        <w:t xml:space="preserve"> </w:t>
      </w:r>
    </w:p>
    <w:sdt>
      <w:sdtPr>
        <w:id w:val="1728489637"/>
        <w:placeholder>
          <w:docPart w:val="B8BE9A8FC942604B8DEAB114EF125952"/>
        </w:placeholder>
        <w:temporary/>
        <w:showingPlcHdr/>
        <w15:appearance w15:val="hidden"/>
      </w:sdtPr>
      <w:sdtEndPr/>
      <w:sdtContent>
        <w:p w:rsidR="005904AD" w:rsidRDefault="00064BD6" w:rsidP="004D00CC">
          <w:pPr>
            <w:pStyle w:val="Heading1"/>
          </w:pPr>
          <w:r>
            <w:t>Experience</w:t>
          </w:r>
        </w:p>
      </w:sdtContent>
    </w:sdt>
    <w:p w:rsidR="0069262E" w:rsidRDefault="0069262E">
      <w:r>
        <w:t xml:space="preserve">6 months in serum  institute of india </w:t>
      </w:r>
      <w:r w:rsidR="00575031">
        <w:t>hadapsar (packaging  department)</w:t>
      </w:r>
    </w:p>
    <w:p w:rsidR="00575031" w:rsidRDefault="00575031"/>
    <w:p w:rsidR="00961DD9" w:rsidRDefault="00961DD9" w:rsidP="005904AD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936AD84F1E0B5D46A2A995BBC7B82B47"/>
        </w:placeholder>
        <w:temporary/>
        <w:showingPlcHdr/>
        <w15:appearance w15:val="hidden"/>
      </w:sdtPr>
      <w:sdtEndPr/>
      <w:sdtContent>
        <w:p w:rsidR="00961DD9" w:rsidRDefault="00064BD6">
          <w:pPr>
            <w:pStyle w:val="Heading1"/>
          </w:pPr>
          <w:r>
            <w:t>Education</w:t>
          </w:r>
        </w:p>
      </w:sdtContent>
    </w:sdt>
    <w:p w:rsidR="000061D3" w:rsidRDefault="00B80DA8" w:rsidP="007F3183">
      <w:pPr>
        <w:pStyle w:val="ListParagraph"/>
        <w:numPr>
          <w:ilvl w:val="0"/>
          <w:numId w:val="14"/>
        </w:numPr>
      </w:pPr>
      <w:r>
        <w:t>10</w:t>
      </w:r>
      <w:r w:rsidRPr="00B80DA8">
        <w:rPr>
          <w:vertAlign w:val="superscript"/>
        </w:rPr>
        <w:t>th</w:t>
      </w:r>
      <w:r>
        <w:t xml:space="preserve">    Maharashtra board    48%</w:t>
      </w:r>
    </w:p>
    <w:p w:rsidR="00B80DA8" w:rsidRDefault="00773347" w:rsidP="007F3183">
      <w:pPr>
        <w:pStyle w:val="ListParagraph"/>
        <w:numPr>
          <w:ilvl w:val="0"/>
          <w:numId w:val="14"/>
        </w:numPr>
      </w:pPr>
      <w:r>
        <w:t>12</w:t>
      </w:r>
      <w:r w:rsidRPr="00773347">
        <w:rPr>
          <w:vertAlign w:val="superscript"/>
        </w:rPr>
        <w:t>th</w:t>
      </w:r>
      <w:r>
        <w:t xml:space="preserve">    Maharashtra  bord      63%</w:t>
      </w:r>
    </w:p>
    <w:p w:rsidR="00773347" w:rsidRDefault="00773347" w:rsidP="006F2BF6">
      <w:pPr>
        <w:ind w:left="360"/>
      </w:pPr>
      <w:r>
        <w:t>BA      Pune university           68%</w:t>
      </w:r>
    </w:p>
    <w:p w:rsidR="00961DD9" w:rsidRDefault="000061D3">
      <w:pPr>
        <w:pStyle w:val="Heading1"/>
      </w:pPr>
      <w:r>
        <w:t>Hobbies</w:t>
      </w:r>
    </w:p>
    <w:p w:rsidR="00961DD9" w:rsidRDefault="00CD4880">
      <w:pPr>
        <w:pStyle w:val="ListBullet"/>
      </w:pPr>
      <w:r>
        <w:t xml:space="preserve">I like to  play cricket </w:t>
      </w:r>
    </w:p>
    <w:p w:rsidR="00CD4880" w:rsidRDefault="00CD4880">
      <w:pPr>
        <w:pStyle w:val="ListBullet"/>
      </w:pPr>
      <w:r>
        <w:t>I like to watch Movie, News</w:t>
      </w:r>
    </w:p>
    <w:sectPr w:rsidR="00CD4880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1980" w:rsidRDefault="00A01980">
      <w:r>
        <w:separator/>
      </w:r>
    </w:p>
  </w:endnote>
  <w:endnote w:type="continuationSeparator" w:id="0">
    <w:p w:rsidR="00A01980" w:rsidRDefault="00A0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DD9" w:rsidRDefault="00064BD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1980" w:rsidRDefault="00A01980">
      <w:r>
        <w:separator/>
      </w:r>
    </w:p>
  </w:footnote>
  <w:footnote w:type="continuationSeparator" w:id="0">
    <w:p w:rsidR="00A01980" w:rsidRDefault="00A0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DD9" w:rsidRDefault="00064BD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C1FAD7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1DD9" w:rsidRDefault="00064BD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1DD9" w:rsidRDefault="00961DD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61DD9" w:rsidRDefault="00961DD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03033"/>
    <w:multiLevelType w:val="hybridMultilevel"/>
    <w:tmpl w:val="483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73D0D"/>
    <w:multiLevelType w:val="hybridMultilevel"/>
    <w:tmpl w:val="AF7E105C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attachedTemplate r:id="rId1"/>
  <w:revisionView w:inkAnnotations="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71"/>
    <w:rsid w:val="000061D3"/>
    <w:rsid w:val="00064BD6"/>
    <w:rsid w:val="0008083A"/>
    <w:rsid w:val="000A5D4E"/>
    <w:rsid w:val="001569D2"/>
    <w:rsid w:val="00355351"/>
    <w:rsid w:val="004D00CC"/>
    <w:rsid w:val="00575031"/>
    <w:rsid w:val="00584446"/>
    <w:rsid w:val="005904AD"/>
    <w:rsid w:val="006548EB"/>
    <w:rsid w:val="0069262E"/>
    <w:rsid w:val="006F2BF6"/>
    <w:rsid w:val="00773347"/>
    <w:rsid w:val="007F3183"/>
    <w:rsid w:val="00862471"/>
    <w:rsid w:val="009030B0"/>
    <w:rsid w:val="00961DD9"/>
    <w:rsid w:val="009A6B92"/>
    <w:rsid w:val="00A01980"/>
    <w:rsid w:val="00A150F1"/>
    <w:rsid w:val="00A8553B"/>
    <w:rsid w:val="00B57F2E"/>
    <w:rsid w:val="00B80DA8"/>
    <w:rsid w:val="00BB747C"/>
    <w:rsid w:val="00BD1B56"/>
    <w:rsid w:val="00C054F0"/>
    <w:rsid w:val="00CD4880"/>
    <w:rsid w:val="00D568EC"/>
    <w:rsid w:val="00DE50B4"/>
    <w:rsid w:val="00F53CE0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32419"/>
  <w15:chartTrackingRefBased/>
  <w15:docId w15:val="{6D6A34A1-0D45-4547-B072-C679067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2890A18-7E4B-294A-A182-FC4D2BF1B0AA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BE9A8FC942604B8DEAB114EF12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334E-2DFD-3E48-9710-3415024EFBAC}"/>
      </w:docPartPr>
      <w:docPartBody>
        <w:p w:rsidR="00E57428" w:rsidRDefault="00E57428">
          <w:pPr>
            <w:pStyle w:val="B8BE9A8FC942604B8DEAB114EF125952"/>
          </w:pPr>
          <w:r>
            <w:t>Experience</w:t>
          </w:r>
        </w:p>
      </w:docPartBody>
    </w:docPart>
    <w:docPart>
      <w:docPartPr>
        <w:name w:val="936AD84F1E0B5D46A2A995BBC7B8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B4E1-5F8D-6940-B299-CB8D45EE789F}"/>
      </w:docPartPr>
      <w:docPartBody>
        <w:p w:rsidR="00E57428" w:rsidRDefault="00E57428">
          <w:pPr>
            <w:pStyle w:val="936AD84F1E0B5D46A2A995BBC7B82B4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28"/>
    <w:rsid w:val="00313A26"/>
    <w:rsid w:val="005F3C6C"/>
    <w:rsid w:val="00A17089"/>
    <w:rsid w:val="00DC5C8C"/>
    <w:rsid w:val="00E57428"/>
    <w:rsid w:val="00E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BE9A8FC942604B8DEAB114EF125952">
    <w:name w:val="B8BE9A8FC942604B8DEAB114EF125952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936AD84F1E0B5D46A2A995BBC7B82B47">
    <w:name w:val="936AD84F1E0B5D46A2A995BBC7B82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CC1C-F70D-9049-807C-A4C1717B69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%7bE2890A18-7E4B-294A-A182-FC4D2BF1B0AA%7dtf50002018.dotx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Kad</dc:creator>
  <cp:keywords/>
  <dc:description/>
  <cp:lastModifiedBy>Sandeep Kad</cp:lastModifiedBy>
  <cp:revision>2</cp:revision>
  <dcterms:created xsi:type="dcterms:W3CDTF">2021-03-08T05:03:00Z</dcterms:created>
  <dcterms:modified xsi:type="dcterms:W3CDTF">2021-03-08T05:03:00Z</dcterms:modified>
</cp:coreProperties>
</file>