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98F42BB21B7C4AA0ACECDEEA64B4FECE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909"/>
            <w:gridCol w:w="7387"/>
          </w:tblGrid>
          <w:tr w:rsidR="00F92B4F" w14:paraId="1000690F" w14:textId="77777777" w:rsidTr="506730BB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161901D1" w14:textId="77777777" w:rsidR="00C50AB0" w:rsidRDefault="00C50AB0">
                <w:pPr>
                  <w:pStyle w:val="PersonalNam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8675A4F" w14:textId="77777777" w:rsidR="00C50AB0" w:rsidRDefault="004E32C6">
                <w:pPr>
                  <w:pStyle w:val="PersonalName"/>
                  <w:spacing w:line="240" w:lineRule="auto"/>
                </w:pPr>
                <w:sdt>
                  <w:sdtPr>
                    <w:rPr>
                      <w:rFonts w:ascii="Cambria" w:hAnsi="Cambria"/>
                    </w:rPr>
                    <w:id w:val="169066309"/>
                    <w:placeholder>
                      <w:docPart w:val="665329B4AD604AD98F801F6B6021D7A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F95105" w:rsidRPr="004277EE">
                      <w:rPr>
                        <w:rFonts w:ascii="Cambria" w:hAnsi="Cambria"/>
                      </w:rPr>
                      <w:t>Mukesh Kumar Jha</w:t>
                    </w:r>
                  </w:sdtContent>
                </w:sdt>
              </w:p>
            </w:tc>
          </w:tr>
          <w:tr w:rsidR="00F92B4F" w14:paraId="41D839F0" w14:textId="77777777" w:rsidTr="506730BB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7ACB2E8D" w14:textId="77777777" w:rsidR="00C50AB0" w:rsidRDefault="00C50AB0" w:rsidP="004277EE">
                <w:pPr>
                  <w:pStyle w:val="Date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5FC5C9B6" w14:textId="77777777" w:rsidR="00C50AB0" w:rsidRDefault="00C50AB0">
                <w:pPr>
                  <w:spacing w:after="0"/>
                </w:pPr>
              </w:p>
            </w:tc>
          </w:tr>
          <w:tr w:rsidR="00F92B4F" w14:paraId="7E005C0B" w14:textId="77777777" w:rsidTr="506730BB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337878" w14:textId="77777777" w:rsidR="00C50AB0" w:rsidRDefault="00E05D12">
                <w:pPr>
                  <w:spacing w:after="0"/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1F3B1BE5" wp14:editId="39A9D7F1">
                      <wp:extent cx="1546860" cy="1933575"/>
                      <wp:effectExtent l="19050" t="0" r="0" b="0"/>
                      <wp:docPr id="3" name="Picture 3" descr="C:\Users\Family\Downloads\IMG_075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Family\Downloads\IMG_0753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6860" cy="1933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14A143A0" w14:textId="77777777" w:rsidR="00D86B23" w:rsidRDefault="00D86B23" w:rsidP="00F95105">
                <w:pPr>
                  <w:spacing w:after="0"/>
                  <w:rPr>
                    <w:b/>
                  </w:rPr>
                </w:pPr>
              </w:p>
              <w:p w14:paraId="09AC152A" w14:textId="77777777" w:rsidR="00D86B23" w:rsidRDefault="00D86B23" w:rsidP="00F95105">
                <w:pPr>
                  <w:spacing w:after="0"/>
                  <w:rPr>
                    <w:b/>
                  </w:rPr>
                </w:pPr>
              </w:p>
              <w:p w14:paraId="29B49D0A" w14:textId="77777777" w:rsidR="00D86B23" w:rsidRPr="00D86B23" w:rsidRDefault="00D86B23" w:rsidP="00F95105">
                <w:pPr>
                  <w:spacing w:after="0"/>
                  <w:rPr>
                    <w:b/>
                    <w:sz w:val="24"/>
                    <w:szCs w:val="24"/>
                  </w:rPr>
                </w:pPr>
              </w:p>
              <w:p w14:paraId="10F945A1" w14:textId="388EA22A" w:rsidR="00F95105" w:rsidRPr="00D86B23" w:rsidRDefault="006C7C92" w:rsidP="00F95105">
                <w:pPr>
                  <w:spacing w:after="0"/>
                  <w:rPr>
                    <w:rFonts w:ascii="Cambria" w:hAnsi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 </w:t>
                </w:r>
                <w:r w:rsidR="506730BB" w:rsidRPr="506730BB"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>H</w:t>
                </w:r>
                <w:r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ouse </w:t>
                </w:r>
                <w:r w:rsidR="506730BB" w:rsidRPr="506730BB"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No. 1325, L BLOCK, </w:t>
                </w:r>
              </w:p>
              <w:p w14:paraId="45F0DF6B" w14:textId="77777777" w:rsidR="00F95105" w:rsidRPr="00D86B23" w:rsidRDefault="506730BB" w:rsidP="00F95105">
                <w:pPr>
                  <w:spacing w:after="0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506730BB"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 MANGOL PURI</w:t>
                </w:r>
              </w:p>
              <w:p w14:paraId="44B7F2F9" w14:textId="77777777" w:rsidR="00F95105" w:rsidRPr="00D86B23" w:rsidRDefault="00F95105" w:rsidP="00F95105">
                <w:pPr>
                  <w:spacing w:after="0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506730BB"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 NEW DELHI-110083</w:t>
                </w:r>
                <w:r w:rsidRPr="00D86B23">
                  <w:rPr>
                    <w:rFonts w:ascii="Cambria" w:hAnsi="Cambria"/>
                    <w:i/>
                    <w:sz w:val="24"/>
                    <w:szCs w:val="24"/>
                  </w:rPr>
                  <w:tab/>
                </w:r>
                <w:r w:rsidRPr="00D86B23">
                  <w:rPr>
                    <w:rFonts w:ascii="Cambria" w:hAnsi="Cambria"/>
                    <w:i/>
                    <w:sz w:val="24"/>
                    <w:szCs w:val="24"/>
                  </w:rPr>
                  <w:tab/>
                </w:r>
                <w:r w:rsidRPr="00D86B23">
                  <w:rPr>
                    <w:rFonts w:ascii="Cambria" w:hAnsi="Cambria"/>
                    <w:i/>
                    <w:sz w:val="24"/>
                    <w:szCs w:val="24"/>
                  </w:rPr>
                  <w:tab/>
                </w:r>
              </w:p>
              <w:p w14:paraId="5FF111E6" w14:textId="77777777" w:rsidR="00F95105" w:rsidRPr="00D86B23" w:rsidRDefault="506730BB" w:rsidP="00F95105">
                <w:pPr>
                  <w:pStyle w:val="SenderAddress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506730BB"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 Phone No.: 8882838244    </w:t>
                </w:r>
              </w:p>
              <w:p w14:paraId="3E487D6C" w14:textId="77777777" w:rsidR="00C50AB0" w:rsidRPr="00F95105" w:rsidRDefault="506730BB" w:rsidP="00F95105">
                <w:pPr>
                  <w:pStyle w:val="SenderAddress"/>
                  <w:rPr>
                    <w:b/>
                  </w:rPr>
                </w:pPr>
                <w:r w:rsidRPr="506730BB">
                  <w:rPr>
                    <w:rFonts w:ascii="Cambria" w:eastAsia="Cambria" w:hAnsi="Cambria" w:cs="Cambria"/>
                    <w:b/>
                    <w:bCs/>
                    <w:sz w:val="24"/>
                    <w:szCs w:val="24"/>
                  </w:rPr>
                  <w:t xml:space="preserve"> E-mail: </w:t>
                </w:r>
                <w:r w:rsidRPr="506730BB">
                  <w:rPr>
                    <w:rFonts w:ascii="Cambria" w:eastAsia="Cambria" w:hAnsi="Cambria" w:cs="Cambria"/>
                    <w:b/>
                    <w:bCs/>
                    <w:color w:val="DD8047" w:themeColor="accent2"/>
                    <w:sz w:val="24"/>
                    <w:szCs w:val="24"/>
                  </w:rPr>
                  <w:t>mukeshjha680@hotmail.com</w:t>
                </w:r>
                <w:r w:rsidR="00F95105">
                  <w:br/>
                </w:r>
                <w:r w:rsidR="00F95105">
                  <w:br/>
                </w:r>
              </w:p>
            </w:tc>
          </w:tr>
        </w:tbl>
        <w:p w14:paraId="6ED7FA98" w14:textId="77777777" w:rsidR="00C50AB0" w:rsidRDefault="004E32C6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8"/>
        <w:gridCol w:w="9827"/>
      </w:tblGrid>
      <w:tr w:rsidR="00C50AB0" w14:paraId="1B9601F4" w14:textId="77777777" w:rsidTr="506730BB">
        <w:trPr>
          <w:trHeight w:val="288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88EF" w14:textId="77777777" w:rsidR="00C50AB0" w:rsidRDefault="00C50AB0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3326F" w14:textId="77777777" w:rsidR="00D86B23" w:rsidRDefault="00D86B23" w:rsidP="00F95105">
            <w:pPr>
              <w:pStyle w:val="Section"/>
              <w:spacing w:before="0" w:after="0"/>
              <w:rPr>
                <w:rFonts w:ascii="Cambria" w:hAnsi="Cambria"/>
                <w:sz w:val="28"/>
                <w:szCs w:val="28"/>
              </w:rPr>
            </w:pPr>
          </w:p>
          <w:p w14:paraId="23C29EAC" w14:textId="77777777" w:rsidR="00D86B23" w:rsidRDefault="00D86B23" w:rsidP="00F95105">
            <w:pPr>
              <w:pStyle w:val="Section"/>
              <w:spacing w:before="0" w:after="0"/>
              <w:rPr>
                <w:rFonts w:ascii="Cambria" w:hAnsi="Cambria"/>
                <w:sz w:val="28"/>
                <w:szCs w:val="28"/>
              </w:rPr>
            </w:pPr>
          </w:p>
          <w:p w14:paraId="7C4DF7DC" w14:textId="77777777" w:rsidR="00C50AB0" w:rsidRDefault="5733AA9C" w:rsidP="00F95105">
            <w:pPr>
              <w:pStyle w:val="Section"/>
              <w:spacing w:before="0"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5733AA9C">
              <w:rPr>
                <w:rFonts w:ascii="Cambria" w:eastAsia="Cambria" w:hAnsi="Cambria" w:cs="Cambria"/>
                <w:sz w:val="28"/>
                <w:szCs w:val="28"/>
              </w:rPr>
              <w:t>Objectives</w:t>
            </w:r>
          </w:p>
          <w:p w14:paraId="562AA8C8" w14:textId="77777777" w:rsidR="0045619C" w:rsidRPr="004277EE" w:rsidRDefault="0045619C" w:rsidP="00F95105">
            <w:pPr>
              <w:pStyle w:val="Section"/>
              <w:spacing w:before="0" w:after="0"/>
              <w:rPr>
                <w:rFonts w:ascii="Cambria" w:hAnsi="Cambria"/>
                <w:sz w:val="28"/>
                <w:szCs w:val="28"/>
              </w:rPr>
            </w:pPr>
          </w:p>
          <w:p w14:paraId="3D99F638" w14:textId="77777777" w:rsidR="00C50AB0" w:rsidRDefault="00F95105" w:rsidP="00F95105">
            <w:pPr>
              <w:spacing w:after="0" w:line="240" w:lineRule="auto"/>
            </w:pPr>
            <w:r w:rsidRPr="00F95105">
              <w:rPr>
                <w:rFonts w:ascii="Cambria" w:eastAsia="Cambria" w:hAnsi="Cambria" w:cs="Cambria"/>
                <w:kern w:val="2"/>
                <w:sz w:val="24"/>
                <w:szCs w:val="24"/>
                <w:lang w:eastAsia="zh-CN"/>
              </w:rPr>
              <w:t>To have a challe</w:t>
            </w:r>
            <w:r w:rsidR="009E307B">
              <w:rPr>
                <w:rFonts w:ascii="Cambria" w:eastAsia="Cambria" w:hAnsi="Cambria" w:cs="Cambria"/>
                <w:kern w:val="2"/>
                <w:sz w:val="24"/>
                <w:szCs w:val="24"/>
                <w:lang w:eastAsia="zh-CN"/>
              </w:rPr>
              <w:t>nging career in a progressive, disciplined and o</w:t>
            </w:r>
            <w:r w:rsidRPr="00F95105">
              <w:rPr>
                <w:rFonts w:ascii="Cambria" w:eastAsia="Cambria" w:hAnsi="Cambria" w:cs="Cambria"/>
                <w:kern w:val="2"/>
                <w:sz w:val="24"/>
                <w:szCs w:val="24"/>
                <w:lang w:eastAsia="zh-CN"/>
              </w:rPr>
              <w:t xml:space="preserve">rganization </w:t>
            </w:r>
            <w:r>
              <w:rPr>
                <w:rFonts w:ascii="Cambria" w:eastAsia="Cambria" w:hAnsi="Cambria" w:cs="Cambria"/>
                <w:kern w:val="2"/>
                <w:sz w:val="24"/>
                <w:szCs w:val="24"/>
                <w:lang w:eastAsia="zh-CN"/>
              </w:rPr>
              <w:t>to achieve synergy between</w:t>
            </w:r>
            <w:r w:rsidRPr="00F95105">
              <w:rPr>
                <w:rFonts w:ascii="Cambria" w:eastAsia="Cambria" w:hAnsi="Cambria" w:cs="Cambria"/>
                <w:kern w:val="2"/>
                <w:sz w:val="24"/>
                <w:szCs w:val="24"/>
                <w:lang w:eastAsia="zh-CN"/>
              </w:rPr>
              <w:t xml:space="preserve"> professional competence and personal growth through creative challenge and goal driven performance.</w:t>
            </w:r>
          </w:p>
          <w:p w14:paraId="56879BF5" w14:textId="77777777" w:rsidR="506730BB" w:rsidRDefault="506730BB" w:rsidP="506730BB">
            <w:pPr>
              <w:spacing w:after="0" w:line="240" w:lineRule="auto"/>
            </w:pPr>
          </w:p>
          <w:p w14:paraId="2B76E923" w14:textId="77777777" w:rsidR="00C50AB0" w:rsidRDefault="5733AA9C">
            <w:pPr>
              <w:pStyle w:val="Section"/>
              <w:spacing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5733AA9C">
              <w:rPr>
                <w:rFonts w:ascii="Cambria" w:eastAsia="Cambria" w:hAnsi="Cambria" w:cs="Cambria"/>
                <w:sz w:val="28"/>
                <w:szCs w:val="28"/>
              </w:rPr>
              <w:t>Education</w:t>
            </w:r>
          </w:p>
          <w:p w14:paraId="0BDAA31C" w14:textId="77777777" w:rsidR="0045619C" w:rsidRPr="004277EE" w:rsidRDefault="0045619C">
            <w:pPr>
              <w:pStyle w:val="Section"/>
              <w:spacing w:after="0"/>
              <w:rPr>
                <w:rFonts w:ascii="Cambria" w:hAnsi="Cambria"/>
                <w:sz w:val="28"/>
                <w:szCs w:val="28"/>
              </w:rPr>
            </w:pPr>
          </w:p>
          <w:p w14:paraId="5DB00FE9" w14:textId="28D7AB59" w:rsidR="00F95105" w:rsidRPr="004277EE" w:rsidRDefault="5733AA9C" w:rsidP="004277EE">
            <w:pPr>
              <w:pStyle w:val="ListParagraph"/>
              <w:numPr>
                <w:ilvl w:val="1"/>
                <w:numId w:val="31"/>
              </w:numPr>
              <w:tabs>
                <w:tab w:val="left" w:pos="1080"/>
              </w:tabs>
              <w:suppressAutoHyphens/>
              <w:spacing w:after="0" w:line="276" w:lineRule="auto"/>
              <w:rPr>
                <w:sz w:val="24"/>
                <w:szCs w:val="24"/>
              </w:rPr>
            </w:pPr>
            <w:r w:rsidRPr="5733AA9C">
              <w:rPr>
                <w:sz w:val="24"/>
                <w:szCs w:val="24"/>
              </w:rPr>
              <w:t>10</w:t>
            </w:r>
            <w:r w:rsidRPr="5733AA9C">
              <w:rPr>
                <w:sz w:val="24"/>
                <w:szCs w:val="24"/>
                <w:vertAlign w:val="superscript"/>
              </w:rPr>
              <w:t xml:space="preserve">TH </w:t>
            </w:r>
            <w:r w:rsidRPr="5733AA9C">
              <w:rPr>
                <w:sz w:val="24"/>
                <w:szCs w:val="24"/>
              </w:rPr>
              <w:t>Pass</w:t>
            </w:r>
            <w:r w:rsidR="0002053F">
              <w:rPr>
                <w:sz w:val="24"/>
                <w:szCs w:val="24"/>
              </w:rPr>
              <w:t>ed</w:t>
            </w:r>
            <w:r w:rsidRPr="5733AA9C">
              <w:rPr>
                <w:sz w:val="24"/>
                <w:szCs w:val="24"/>
              </w:rPr>
              <w:t xml:space="preserve"> from </w:t>
            </w:r>
            <w:r w:rsidRPr="0002053F">
              <w:rPr>
                <w:b/>
                <w:bCs/>
                <w:sz w:val="24"/>
                <w:szCs w:val="24"/>
              </w:rPr>
              <w:t>CBSE</w:t>
            </w:r>
          </w:p>
          <w:p w14:paraId="465F33F6" w14:textId="3400B70A" w:rsidR="00F95105" w:rsidRPr="004277EE" w:rsidRDefault="5733AA9C" w:rsidP="004277EE">
            <w:pPr>
              <w:pStyle w:val="ListParagraph"/>
              <w:numPr>
                <w:ilvl w:val="1"/>
                <w:numId w:val="31"/>
              </w:numPr>
              <w:tabs>
                <w:tab w:val="left" w:pos="1080"/>
              </w:tabs>
              <w:suppressAutoHyphens/>
              <w:spacing w:after="0" w:line="276" w:lineRule="auto"/>
              <w:rPr>
                <w:sz w:val="24"/>
                <w:szCs w:val="24"/>
              </w:rPr>
            </w:pPr>
            <w:r w:rsidRPr="5733AA9C">
              <w:rPr>
                <w:sz w:val="24"/>
                <w:szCs w:val="24"/>
              </w:rPr>
              <w:t>12</w:t>
            </w:r>
            <w:r w:rsidRPr="5733AA9C">
              <w:rPr>
                <w:sz w:val="24"/>
                <w:szCs w:val="24"/>
                <w:vertAlign w:val="superscript"/>
              </w:rPr>
              <w:t>TH</w:t>
            </w:r>
            <w:r w:rsidRPr="5733AA9C">
              <w:rPr>
                <w:sz w:val="24"/>
                <w:szCs w:val="24"/>
              </w:rPr>
              <w:t xml:space="preserve"> Pass</w:t>
            </w:r>
            <w:r w:rsidR="0002053F">
              <w:rPr>
                <w:sz w:val="24"/>
                <w:szCs w:val="24"/>
              </w:rPr>
              <w:t>ed</w:t>
            </w:r>
            <w:r w:rsidRPr="5733AA9C">
              <w:rPr>
                <w:sz w:val="24"/>
                <w:szCs w:val="24"/>
              </w:rPr>
              <w:t xml:space="preserve"> from </w:t>
            </w:r>
            <w:r w:rsidRPr="0002053F">
              <w:rPr>
                <w:b/>
                <w:bCs/>
                <w:sz w:val="24"/>
                <w:szCs w:val="24"/>
              </w:rPr>
              <w:t>NIOS</w:t>
            </w:r>
          </w:p>
          <w:p w14:paraId="4D5947CC" w14:textId="77777777" w:rsidR="00F95105" w:rsidRDefault="506730BB" w:rsidP="004277EE">
            <w:pPr>
              <w:pStyle w:val="ListParagraph"/>
              <w:numPr>
                <w:ilvl w:val="1"/>
                <w:numId w:val="31"/>
              </w:numPr>
              <w:tabs>
                <w:tab w:val="left" w:pos="1080"/>
              </w:tabs>
              <w:suppressAutoHyphens/>
              <w:spacing w:after="0" w:line="276" w:lineRule="auto"/>
              <w:rPr>
                <w:sz w:val="24"/>
                <w:szCs w:val="24"/>
              </w:rPr>
            </w:pPr>
            <w:r w:rsidRPr="506730BB">
              <w:rPr>
                <w:sz w:val="24"/>
                <w:szCs w:val="24"/>
              </w:rPr>
              <w:t xml:space="preserve">Graduation from </w:t>
            </w:r>
            <w:r w:rsidRPr="0002053F">
              <w:rPr>
                <w:b/>
                <w:bCs/>
                <w:sz w:val="24"/>
                <w:szCs w:val="24"/>
              </w:rPr>
              <w:t>Jodhpur National University</w:t>
            </w:r>
            <w:r w:rsidRPr="506730BB">
              <w:rPr>
                <w:sz w:val="24"/>
                <w:szCs w:val="24"/>
              </w:rPr>
              <w:t>.</w:t>
            </w:r>
          </w:p>
          <w:p w14:paraId="7524385E" w14:textId="18CCDF90" w:rsidR="00E05D12" w:rsidRPr="004277EE" w:rsidRDefault="00E05D12" w:rsidP="004277EE">
            <w:pPr>
              <w:pStyle w:val="ListParagraph"/>
              <w:numPr>
                <w:ilvl w:val="1"/>
                <w:numId w:val="31"/>
              </w:numPr>
              <w:tabs>
                <w:tab w:val="left" w:pos="1080"/>
              </w:tabs>
              <w:suppressAutoHyphens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 in Retail and Operation Management</w:t>
            </w:r>
            <w:r w:rsidR="00DA476B">
              <w:rPr>
                <w:sz w:val="24"/>
                <w:szCs w:val="24"/>
              </w:rPr>
              <w:t xml:space="preserve"> from </w:t>
            </w:r>
            <w:proofErr w:type="spellStart"/>
            <w:r w:rsidR="0002053F" w:rsidRPr="0002053F">
              <w:rPr>
                <w:b/>
                <w:bCs/>
                <w:sz w:val="24"/>
                <w:szCs w:val="24"/>
              </w:rPr>
              <w:t>Subharti</w:t>
            </w:r>
            <w:proofErr w:type="spellEnd"/>
            <w:r w:rsidR="0002053F" w:rsidRPr="0002053F">
              <w:rPr>
                <w:b/>
                <w:bCs/>
                <w:sz w:val="24"/>
                <w:szCs w:val="24"/>
              </w:rPr>
              <w:t xml:space="preserve"> University</w:t>
            </w:r>
            <w:r w:rsidR="0002053F">
              <w:rPr>
                <w:sz w:val="24"/>
                <w:szCs w:val="24"/>
              </w:rPr>
              <w:t>.</w:t>
            </w:r>
          </w:p>
          <w:p w14:paraId="0993777F" w14:textId="77777777" w:rsidR="5733AA9C" w:rsidRDefault="5733AA9C" w:rsidP="506730BB">
            <w:pPr>
              <w:spacing w:after="0" w:line="276" w:lineRule="auto"/>
              <w:rPr>
                <w:sz w:val="24"/>
                <w:szCs w:val="24"/>
              </w:rPr>
            </w:pPr>
          </w:p>
          <w:p w14:paraId="795BF4A9" w14:textId="77777777" w:rsidR="00C50AB0" w:rsidRDefault="506730BB">
            <w:pPr>
              <w:pStyle w:val="Section"/>
              <w:spacing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506730BB">
              <w:rPr>
                <w:rFonts w:ascii="Cambria" w:eastAsia="Cambria" w:hAnsi="Cambria" w:cs="Cambria"/>
                <w:sz w:val="28"/>
                <w:szCs w:val="28"/>
              </w:rPr>
              <w:t>Experience</w:t>
            </w:r>
          </w:p>
          <w:p w14:paraId="57C5FA11" w14:textId="77777777" w:rsidR="0045619C" w:rsidRPr="004277EE" w:rsidRDefault="0045619C">
            <w:pPr>
              <w:pStyle w:val="Section"/>
              <w:spacing w:after="0"/>
              <w:rPr>
                <w:rFonts w:ascii="Cambria" w:hAnsi="Cambria"/>
                <w:sz w:val="28"/>
                <w:szCs w:val="28"/>
              </w:rPr>
            </w:pPr>
          </w:p>
          <w:p w14:paraId="611755FC" w14:textId="50A32838" w:rsidR="00F95105" w:rsidRPr="00F95105" w:rsidRDefault="00F95105" w:rsidP="5733AA9C">
            <w:pPr>
              <w:pStyle w:val="Subsection"/>
              <w:numPr>
                <w:ilvl w:val="0"/>
                <w:numId w:val="29"/>
              </w:numPr>
              <w:spacing w:after="0" w:line="240" w:lineRule="auto"/>
              <w:rPr>
                <w:rFonts w:ascii="Cambria" w:eastAsia="Cambria" w:hAnsi="Cambria" w:cs="Cambria"/>
                <w:b w:val="0"/>
                <w:color w:val="000000"/>
                <w:spacing w:val="0"/>
              </w:rPr>
            </w:pPr>
            <w:r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Worked with </w:t>
            </w:r>
            <w:r w:rsidRPr="5733AA9C">
              <w:rPr>
                <w:rFonts w:ascii="Cambria" w:eastAsia="Cambria" w:hAnsi="Cambria" w:cs="Cambria"/>
                <w:color w:val="000000" w:themeColor="text1"/>
                <w:spacing w:val="0"/>
              </w:rPr>
              <w:t>TATA CROMA ENTERPRISES</w:t>
            </w:r>
            <w:r w:rsidR="00747CF7">
              <w:rPr>
                <w:rFonts w:ascii="Cambria" w:eastAsia="Cambria" w:hAnsi="Cambria" w:cs="Cambria"/>
                <w:color w:val="000000" w:themeColor="text1"/>
                <w:spacing w:val="0"/>
              </w:rPr>
              <w:t xml:space="preserve"> </w:t>
            </w:r>
            <w:r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as</w:t>
            </w:r>
            <w:r w:rsidR="004277EE"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a</w:t>
            </w:r>
            <w:r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</w:t>
            </w:r>
            <w:r w:rsidRPr="00DA476B">
              <w:rPr>
                <w:rFonts w:ascii="Cambria" w:eastAsia="Cambria" w:hAnsi="Cambria" w:cs="Cambria"/>
                <w:bCs/>
                <w:color w:val="000000"/>
                <w:spacing w:val="0"/>
              </w:rPr>
              <w:t>Sales executive</w:t>
            </w:r>
            <w:r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from Sept</w:t>
            </w:r>
            <w:r w:rsidR="004277EE"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, 2012</w:t>
            </w:r>
            <w:r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to Dec</w:t>
            </w:r>
            <w:r w:rsidR="004277EE"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,</w:t>
            </w:r>
            <w:r w:rsidR="009E3C10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</w:t>
            </w:r>
            <w:r w:rsidR="004277EE"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2014</w:t>
            </w:r>
            <w:r w:rsidRPr="5733AA9C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.</w:t>
            </w:r>
          </w:p>
          <w:p w14:paraId="574A8F65" w14:textId="730F54E4" w:rsidR="5733AA9C" w:rsidRDefault="506730BB" w:rsidP="5733AA9C">
            <w:pPr>
              <w:pStyle w:val="Subsection"/>
              <w:numPr>
                <w:ilvl w:val="0"/>
                <w:numId w:val="29"/>
              </w:numP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 w:rsidRPr="506730BB">
              <w:rPr>
                <w:rFonts w:ascii="Cambria" w:eastAsia="Cambria" w:hAnsi="Cambria" w:cs="Cambria"/>
                <w:b w:val="0"/>
                <w:color w:val="000000" w:themeColor="text1"/>
              </w:rPr>
              <w:t>W</w:t>
            </w:r>
            <w:r w:rsidR="006C7C92">
              <w:rPr>
                <w:rFonts w:ascii="Cambria" w:eastAsia="Cambria" w:hAnsi="Cambria" w:cs="Cambria"/>
                <w:b w:val="0"/>
                <w:color w:val="000000" w:themeColor="text1"/>
              </w:rPr>
              <w:t>orked</w:t>
            </w:r>
            <w:r w:rsidRPr="506730BB">
              <w:rPr>
                <w:rFonts w:ascii="Cambria" w:eastAsia="Cambria" w:hAnsi="Cambria" w:cs="Cambria"/>
                <w:b w:val="0"/>
                <w:color w:val="000000" w:themeColor="text1"/>
              </w:rPr>
              <w:t xml:space="preserve"> with </w:t>
            </w:r>
            <w:r w:rsidRPr="506730BB">
              <w:rPr>
                <w:rFonts w:ascii="Cambria" w:eastAsia="Cambria" w:hAnsi="Cambria" w:cs="Cambria"/>
                <w:bCs/>
                <w:color w:val="000000" w:themeColor="text1"/>
              </w:rPr>
              <w:t>MOBILITY WORLD</w:t>
            </w:r>
            <w:r w:rsidR="0045619C">
              <w:rPr>
                <w:rFonts w:ascii="Cambria" w:eastAsia="Cambria" w:hAnsi="Cambria" w:cs="Cambria"/>
                <w:b w:val="0"/>
                <w:color w:val="000000" w:themeColor="text1"/>
              </w:rPr>
              <w:t xml:space="preserve"> as a </w:t>
            </w:r>
            <w:r w:rsidR="0045619C" w:rsidRPr="00DA476B">
              <w:rPr>
                <w:rFonts w:ascii="Cambria" w:eastAsia="Cambria" w:hAnsi="Cambria" w:cs="Cambria"/>
                <w:bCs/>
                <w:color w:val="000000" w:themeColor="text1"/>
              </w:rPr>
              <w:t xml:space="preserve">Store </w:t>
            </w:r>
            <w:r w:rsidR="006C7C92" w:rsidRPr="00DA476B">
              <w:rPr>
                <w:rFonts w:ascii="Cambria" w:eastAsia="Cambria" w:hAnsi="Cambria" w:cs="Cambria"/>
                <w:bCs/>
                <w:color w:val="000000" w:themeColor="text1"/>
              </w:rPr>
              <w:t>manager</w:t>
            </w:r>
            <w:r w:rsidR="0045619C">
              <w:rPr>
                <w:rFonts w:ascii="Cambria" w:eastAsia="Cambria" w:hAnsi="Cambria" w:cs="Cambria"/>
                <w:b w:val="0"/>
                <w:color w:val="000000" w:themeColor="text1"/>
              </w:rPr>
              <w:t xml:space="preserve"> from </w:t>
            </w:r>
            <w:r w:rsidR="009E3C10">
              <w:rPr>
                <w:rFonts w:ascii="Cambria" w:eastAsia="Cambria" w:hAnsi="Cambria" w:cs="Cambria"/>
                <w:b w:val="0"/>
                <w:color w:val="000000" w:themeColor="text1"/>
              </w:rPr>
              <w:t>0</w:t>
            </w:r>
            <w:r w:rsidR="0045619C">
              <w:rPr>
                <w:rFonts w:ascii="Cambria" w:eastAsia="Cambria" w:hAnsi="Cambria" w:cs="Cambria"/>
                <w:b w:val="0"/>
                <w:color w:val="000000" w:themeColor="text1"/>
              </w:rPr>
              <w:t>1 Jan</w:t>
            </w:r>
            <w:r w:rsidR="009E3C10">
              <w:rPr>
                <w:rFonts w:ascii="Cambria" w:eastAsia="Cambria" w:hAnsi="Cambria" w:cs="Cambria"/>
                <w:b w:val="0"/>
                <w:color w:val="000000" w:themeColor="text1"/>
              </w:rPr>
              <w:t>uary,</w:t>
            </w:r>
            <w:r w:rsidR="0045619C">
              <w:rPr>
                <w:rFonts w:ascii="Cambria" w:eastAsia="Cambria" w:hAnsi="Cambria" w:cs="Cambria"/>
                <w:b w:val="0"/>
                <w:color w:val="000000" w:themeColor="text1"/>
              </w:rPr>
              <w:t xml:space="preserve">2015 to </w:t>
            </w:r>
            <w:r w:rsidR="009E3C10">
              <w:rPr>
                <w:rFonts w:ascii="Cambria" w:eastAsia="Cambria" w:hAnsi="Cambria" w:cs="Cambria"/>
                <w:b w:val="0"/>
                <w:color w:val="000000" w:themeColor="text1"/>
              </w:rPr>
              <w:t>0</w:t>
            </w:r>
            <w:r w:rsidR="0045619C">
              <w:rPr>
                <w:rFonts w:ascii="Cambria" w:eastAsia="Cambria" w:hAnsi="Cambria" w:cs="Cambria"/>
                <w:b w:val="0"/>
                <w:color w:val="000000" w:themeColor="text1"/>
              </w:rPr>
              <w:t xml:space="preserve">1 </w:t>
            </w:r>
            <w:r w:rsidR="009E3C10">
              <w:rPr>
                <w:rFonts w:ascii="Cambria" w:eastAsia="Cambria" w:hAnsi="Cambria" w:cs="Cambria"/>
                <w:b w:val="0"/>
                <w:color w:val="000000" w:themeColor="text1"/>
              </w:rPr>
              <w:t>September,2016.</w:t>
            </w:r>
          </w:p>
          <w:p w14:paraId="626BF047" w14:textId="1E4AD94B" w:rsidR="00F95105" w:rsidRPr="00F95105" w:rsidRDefault="00E05D12" w:rsidP="5733AA9C">
            <w:pPr>
              <w:pStyle w:val="Subsection"/>
              <w:numPr>
                <w:ilvl w:val="0"/>
                <w:numId w:val="29"/>
              </w:numPr>
              <w:spacing w:after="0" w:line="240" w:lineRule="auto"/>
              <w:rPr>
                <w:rFonts w:ascii="Cambria" w:eastAsia="Cambria" w:hAnsi="Cambria" w:cs="Cambria"/>
                <w:b w:val="0"/>
                <w:color w:val="000000"/>
                <w:spacing w:val="0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Currently working </w:t>
            </w:r>
            <w:r w:rsidR="00747CF7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in </w:t>
            </w:r>
            <w:r w:rsidR="006C7C92">
              <w:rPr>
                <w:rFonts w:ascii="Cambria" w:eastAsia="Cambria" w:hAnsi="Cambria" w:cs="Cambria"/>
                <w:color w:val="000000"/>
                <w:spacing w:val="0"/>
              </w:rPr>
              <w:t>ch</w:t>
            </w:r>
            <w:r w:rsidR="00DA476B">
              <w:rPr>
                <w:rFonts w:ascii="Cambria" w:eastAsia="Cambria" w:hAnsi="Cambria" w:cs="Cambria"/>
                <w:color w:val="000000"/>
                <w:spacing w:val="0"/>
              </w:rPr>
              <w:t xml:space="preserve">annel </w:t>
            </w:r>
            <w:r w:rsidR="006C7C92">
              <w:rPr>
                <w:rFonts w:ascii="Cambria" w:eastAsia="Cambria" w:hAnsi="Cambria" w:cs="Cambria"/>
                <w:color w:val="000000"/>
                <w:spacing w:val="0"/>
              </w:rPr>
              <w:t xml:space="preserve">play </w:t>
            </w:r>
            <w:r w:rsidR="00747CF7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as </w:t>
            </w:r>
            <w:proofErr w:type="spellStart"/>
            <w:proofErr w:type="gramStart"/>
            <w:r w:rsidR="00747CF7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a</w:t>
            </w:r>
            <w:proofErr w:type="spellEnd"/>
            <w:proofErr w:type="gramEnd"/>
            <w:r w:rsidR="00747CF7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</w:t>
            </w:r>
            <w:r w:rsidR="00DA476B" w:rsidRPr="00DA476B">
              <w:rPr>
                <w:rFonts w:ascii="Cambria" w:eastAsia="Cambria" w:hAnsi="Cambria" w:cs="Cambria"/>
                <w:bCs/>
                <w:color w:val="000000"/>
                <w:spacing w:val="0"/>
              </w:rPr>
              <w:t xml:space="preserve">apple </w:t>
            </w:r>
            <w:r w:rsidR="00747CF7" w:rsidRPr="00DA476B">
              <w:rPr>
                <w:rFonts w:ascii="Cambria" w:eastAsia="Cambria" w:hAnsi="Cambria" w:cs="Cambria"/>
                <w:bCs/>
                <w:color w:val="000000"/>
                <w:spacing w:val="0"/>
              </w:rPr>
              <w:t>I-Pro</w:t>
            </w:r>
            <w:r w:rsidR="00747CF7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from </w:t>
            </w:r>
            <w:r w:rsidR="009E3C10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>October, 2016</w:t>
            </w:r>
            <w:r w:rsidR="00747CF7">
              <w:rPr>
                <w:rFonts w:ascii="Cambria" w:eastAsia="Cambria" w:hAnsi="Cambria" w:cs="Cambria"/>
                <w:b w:val="0"/>
                <w:color w:val="000000"/>
                <w:spacing w:val="0"/>
              </w:rPr>
              <w:t xml:space="preserve"> to till Now.</w:t>
            </w:r>
          </w:p>
          <w:p w14:paraId="61EDC4C8" w14:textId="77777777" w:rsidR="00F95105" w:rsidRPr="00F95105" w:rsidRDefault="00F95105" w:rsidP="506730BB">
            <w:pPr>
              <w:pStyle w:val="Subsection"/>
              <w:spacing w:after="0" w:line="240" w:lineRule="auto"/>
              <w:rPr>
                <w:rFonts w:ascii="Cambria" w:eastAsia="Cambria" w:hAnsi="Cambria" w:cs="Cambria"/>
                <w:b w:val="0"/>
                <w:color w:val="000000"/>
                <w:spacing w:val="0"/>
              </w:rPr>
            </w:pPr>
          </w:p>
          <w:p w14:paraId="79A3298F" w14:textId="77777777" w:rsidR="506730BB" w:rsidRDefault="506730BB" w:rsidP="506730BB">
            <w:pPr>
              <w:pStyle w:val="Subsection"/>
              <w:spacing w:after="0" w:line="240" w:lineRule="auto"/>
            </w:pPr>
          </w:p>
          <w:p w14:paraId="037E4B4A" w14:textId="77777777" w:rsidR="00C50AB0" w:rsidRDefault="506730BB">
            <w:pPr>
              <w:pStyle w:val="Section"/>
              <w:spacing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506730BB">
              <w:rPr>
                <w:rFonts w:ascii="Cambria" w:eastAsia="Cambria" w:hAnsi="Cambria" w:cs="Cambria"/>
                <w:sz w:val="28"/>
                <w:szCs w:val="28"/>
              </w:rPr>
              <w:t>ACHIEVMENTS</w:t>
            </w:r>
          </w:p>
          <w:p w14:paraId="1F1AFE92" w14:textId="77777777" w:rsidR="0045619C" w:rsidRPr="004277EE" w:rsidRDefault="0045619C">
            <w:pPr>
              <w:pStyle w:val="Section"/>
              <w:spacing w:after="0"/>
              <w:rPr>
                <w:rFonts w:ascii="Cambria" w:hAnsi="Cambria"/>
                <w:sz w:val="28"/>
                <w:szCs w:val="28"/>
              </w:rPr>
            </w:pPr>
          </w:p>
          <w:p w14:paraId="69A4F2B7" w14:textId="77777777" w:rsidR="00C50AB0" w:rsidRPr="002878EE" w:rsidRDefault="00D86B23" w:rsidP="5733AA9C">
            <w:pPr>
              <w:pStyle w:val="ListBullet"/>
              <w:numPr>
                <w:ilvl w:val="0"/>
                <w:numId w:val="3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5733AA9C">
              <w:rPr>
                <w:rFonts w:ascii="Cambria,Times New Roman" w:eastAsia="Cambria,Times New Roman" w:hAnsi="Cambria,Times New Roman" w:cs="Cambria,Times New Roman"/>
                <w:kern w:val="0"/>
                <w:lang w:eastAsia="zh-CN"/>
              </w:rPr>
              <w:t>Got an</w:t>
            </w:r>
            <w:r w:rsidR="002878EE" w:rsidRPr="5733AA9C">
              <w:rPr>
                <w:rFonts w:ascii="Cambria,Times New Roman" w:eastAsia="Cambria,Times New Roman" w:hAnsi="Cambria,Times New Roman" w:cs="Cambria,Times New Roman"/>
                <w:b/>
                <w:bCs/>
                <w:kern w:val="0"/>
                <w:lang w:eastAsia="zh-CN"/>
              </w:rPr>
              <w:t xml:space="preserve"> “APPLE APP KIT” </w:t>
            </w:r>
            <w:r w:rsidR="002878EE" w:rsidRPr="5733AA9C">
              <w:rPr>
                <w:rFonts w:ascii="Cambria,Times New Roman" w:eastAsia="Cambria,Times New Roman" w:hAnsi="Cambria,Times New Roman" w:cs="Cambria,Times New Roman"/>
                <w:kern w:val="0"/>
                <w:lang w:eastAsia="zh-CN"/>
              </w:rPr>
              <w:t>from Apple.</w:t>
            </w:r>
          </w:p>
          <w:p w14:paraId="780041DA" w14:textId="77777777" w:rsidR="002878EE" w:rsidRPr="004277EE" w:rsidRDefault="002878EE" w:rsidP="002878E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</w:pPr>
          </w:p>
          <w:p w14:paraId="3CEB2D33" w14:textId="77777777" w:rsidR="506730BB" w:rsidRDefault="506730BB" w:rsidP="506730BB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2531D1AC" w14:textId="77777777" w:rsidR="0045619C" w:rsidRDefault="004277EE" w:rsidP="004277EE">
            <w:pPr>
              <w:pStyle w:val="Section"/>
              <w:tabs>
                <w:tab w:val="center" w:pos="3826"/>
              </w:tabs>
              <w:spacing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5733AA9C">
              <w:rPr>
                <w:rFonts w:ascii="Cambria" w:eastAsia="Cambria" w:hAnsi="Cambria" w:cs="Cambria"/>
                <w:sz w:val="28"/>
                <w:szCs w:val="28"/>
              </w:rPr>
              <w:t>Personal</w:t>
            </w:r>
          </w:p>
          <w:p w14:paraId="03458CA7" w14:textId="77777777" w:rsidR="004277EE" w:rsidRPr="004277EE" w:rsidRDefault="004277EE" w:rsidP="004277EE">
            <w:pPr>
              <w:pStyle w:val="Section"/>
              <w:tabs>
                <w:tab w:val="center" w:pos="3826"/>
              </w:tabs>
              <w:spacing w:after="0"/>
              <w:rPr>
                <w:rFonts w:ascii="Cambria" w:hAnsi="Cambria"/>
                <w:sz w:val="28"/>
                <w:szCs w:val="28"/>
              </w:rPr>
            </w:pPr>
            <w:r w:rsidRPr="004277EE">
              <w:rPr>
                <w:rFonts w:ascii="Cambria" w:hAnsi="Cambria"/>
                <w:sz w:val="28"/>
                <w:szCs w:val="28"/>
              </w:rPr>
              <w:tab/>
            </w:r>
          </w:p>
          <w:p w14:paraId="1E319BFE" w14:textId="77777777" w:rsidR="004277EE" w:rsidRPr="00566819" w:rsidRDefault="004277EE" w:rsidP="5733AA9C">
            <w:pPr>
              <w:pStyle w:val="ListBullet"/>
              <w:numPr>
                <w:ilvl w:val="0"/>
                <w:numId w:val="3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5733AA9C">
              <w:rPr>
                <w:rFonts w:ascii="Cambria,Arial Unicode MS" w:eastAsia="Cambria,Arial Unicode MS" w:hAnsi="Cambria,Arial Unicode MS" w:cs="Cambria,Arial Unicode MS"/>
                <w:color w:val="000000"/>
                <w:kern w:val="0"/>
                <w:lang w:val="en-IN" w:eastAsia="en-US"/>
              </w:rPr>
              <w:t>Date of Birth</w:t>
            </w:r>
            <w:r w:rsidR="00747CF7">
              <w:rPr>
                <w:rFonts w:ascii="Cambria,Arial Unicode MS" w:eastAsia="Cambria,Arial Unicode MS" w:hAnsi="Cambria,Arial Unicode MS" w:cs="Cambria,Arial Unicode MS"/>
                <w:color w:val="000000"/>
                <w:kern w:val="0"/>
                <w:lang w:val="en-IN" w:eastAsia="en-US"/>
              </w:rPr>
              <w:t xml:space="preserve">                </w:t>
            </w:r>
            <w:r w:rsidRPr="5733AA9C">
              <w:rPr>
                <w:rFonts w:ascii="Cambria,Arial Unicode MS" w:eastAsia="Cambria,Arial Unicode MS" w:hAnsi="Cambria,Arial Unicode MS" w:cs="Cambria,Arial Unicode MS"/>
                <w:color w:val="000000"/>
                <w:kern w:val="0"/>
                <w:lang w:val="en-IN" w:eastAsia="en-US"/>
              </w:rPr>
              <w:t xml:space="preserve"> :   7th September ,  1991</w:t>
            </w:r>
          </w:p>
          <w:p w14:paraId="703A1107" w14:textId="4285394F" w:rsidR="004277EE" w:rsidRPr="004277EE" w:rsidRDefault="004277EE" w:rsidP="5733AA9C">
            <w:pPr>
              <w:pStyle w:val="ListBullet"/>
              <w:numPr>
                <w:ilvl w:val="0"/>
                <w:numId w:val="3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5733AA9C">
              <w:rPr>
                <w:rFonts w:ascii="Cambria,Arial Unicode MS" w:eastAsia="Cambria,Arial Unicode MS" w:hAnsi="Cambria,Arial Unicode MS" w:cs="Cambria,Arial Unicode MS"/>
                <w:color w:val="000000"/>
                <w:kern w:val="0"/>
                <w:lang w:val="en-IN" w:eastAsia="en-US"/>
              </w:rPr>
              <w:t>Marital Status</w:t>
            </w:r>
            <w:r w:rsidRPr="004277EE">
              <w:rPr>
                <w:rFonts w:ascii="Cambria" w:eastAsia="Arial Unicode MS" w:hAnsi="Cambria" w:cs="Arial Unicode MS"/>
                <w:color w:val="000000"/>
                <w:kern w:val="0"/>
                <w:szCs w:val="24"/>
                <w:lang w:val="en-IN" w:eastAsia="en-US"/>
              </w:rPr>
              <w:tab/>
            </w:r>
            <w:r w:rsidR="00747CF7">
              <w:rPr>
                <w:rFonts w:ascii="Cambria" w:eastAsia="Arial Unicode MS" w:hAnsi="Cambria" w:cs="Arial Unicode MS"/>
                <w:color w:val="000000"/>
                <w:kern w:val="0"/>
                <w:szCs w:val="24"/>
                <w:lang w:val="en-IN" w:eastAsia="en-US"/>
              </w:rPr>
              <w:t xml:space="preserve">                </w:t>
            </w:r>
            <w:r w:rsidRPr="5733AA9C">
              <w:rPr>
                <w:rFonts w:ascii="Cambria,Arial Unicode MS" w:eastAsia="Cambria,Arial Unicode MS" w:hAnsi="Cambria,Arial Unicode MS" w:cs="Cambria,Arial Unicode MS"/>
                <w:color w:val="000000"/>
                <w:kern w:val="0"/>
                <w:lang w:val="en-IN" w:eastAsia="en-US"/>
              </w:rPr>
              <w:t xml:space="preserve">:   </w:t>
            </w:r>
            <w:r w:rsidR="00DA476B">
              <w:rPr>
                <w:rFonts w:ascii="Cambria,Arial Unicode MS" w:eastAsia="Cambria,Arial Unicode MS" w:hAnsi="Cambria,Arial Unicode MS" w:cs="Cambria,Arial Unicode MS"/>
                <w:color w:val="000000"/>
                <w:kern w:val="0"/>
                <w:lang w:val="en-IN" w:eastAsia="en-US"/>
              </w:rPr>
              <w:t>Married</w:t>
            </w:r>
          </w:p>
          <w:p w14:paraId="7EAC1B65" w14:textId="77777777" w:rsidR="004277EE" w:rsidRDefault="506730BB" w:rsidP="5733AA9C">
            <w:pPr>
              <w:pStyle w:val="ListBullet"/>
              <w:numPr>
                <w:ilvl w:val="0"/>
                <w:numId w:val="32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506730BB">
              <w:rPr>
                <w:rFonts w:ascii="Cambria" w:eastAsia="Cambria" w:hAnsi="Cambria" w:cs="Cambria"/>
              </w:rPr>
              <w:t>Languages Known</w:t>
            </w:r>
            <w:r w:rsidR="00747CF7">
              <w:rPr>
                <w:rFonts w:ascii="Cambria" w:eastAsia="Cambria" w:hAnsi="Cambria" w:cs="Cambria"/>
              </w:rPr>
              <w:t xml:space="preserve">  </w:t>
            </w:r>
            <w:r w:rsidR="0045619C">
              <w:rPr>
                <w:rFonts w:ascii="Cambria" w:eastAsia="Cambria" w:hAnsi="Cambria" w:cs="Cambria"/>
              </w:rPr>
              <w:t xml:space="preserve">    </w:t>
            </w:r>
            <w:proofErr w:type="gramStart"/>
            <w:r w:rsidR="0045619C">
              <w:rPr>
                <w:rFonts w:ascii="Cambria" w:eastAsia="Cambria" w:hAnsi="Cambria" w:cs="Cambria"/>
              </w:rPr>
              <w:t xml:space="preserve">  :</w:t>
            </w:r>
            <w:proofErr w:type="gramEnd"/>
            <w:r w:rsidR="0045619C">
              <w:rPr>
                <w:rFonts w:ascii="Cambria" w:eastAsia="Cambria" w:hAnsi="Cambria" w:cs="Cambria"/>
              </w:rPr>
              <w:t xml:space="preserve">  </w:t>
            </w:r>
            <w:r w:rsidRPr="506730BB">
              <w:rPr>
                <w:rFonts w:ascii="Cambria" w:eastAsia="Cambria" w:hAnsi="Cambria" w:cs="Cambria"/>
              </w:rPr>
              <w:t xml:space="preserve"> Hindi, English and Maithili</w:t>
            </w:r>
          </w:p>
          <w:p w14:paraId="2BA3FA96" w14:textId="77777777" w:rsidR="0045619C" w:rsidRDefault="0045619C" w:rsidP="0045619C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Cambria" w:eastAsia="Cambria" w:hAnsi="Cambria" w:cs="Cambria"/>
              </w:rPr>
            </w:pPr>
          </w:p>
          <w:p w14:paraId="4CD120F0" w14:textId="77777777" w:rsidR="004277EE" w:rsidRPr="004277EE" w:rsidRDefault="004277EE" w:rsidP="004277E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Cambria" w:hAnsi="Cambria"/>
                <w:szCs w:val="24"/>
              </w:rPr>
            </w:pPr>
          </w:p>
          <w:p w14:paraId="0DE965DE" w14:textId="77777777" w:rsidR="004277EE" w:rsidRDefault="004277EE" w:rsidP="004277EE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szCs w:val="24"/>
              </w:rPr>
            </w:pPr>
          </w:p>
          <w:p w14:paraId="4DF59E7C" w14:textId="77777777" w:rsidR="004277EE" w:rsidRDefault="506730BB" w:rsidP="004277EE">
            <w:pPr>
              <w:rPr>
                <w:rFonts w:ascii="Cambria,Arial Unicode MS" w:eastAsia="Cambria,Arial Unicode MS" w:hAnsi="Cambria,Arial Unicode MS" w:cs="Cambria,Arial Unicode MS"/>
                <w:sz w:val="24"/>
                <w:szCs w:val="24"/>
              </w:rPr>
            </w:pPr>
            <w:r w:rsidRPr="506730BB">
              <w:rPr>
                <w:rFonts w:ascii="Cambria,Arial Unicode MS" w:eastAsia="Cambria,Arial Unicode MS" w:hAnsi="Cambria,Arial Unicode MS" w:cs="Cambria,Arial Unicode MS"/>
                <w:sz w:val="24"/>
                <w:szCs w:val="24"/>
              </w:rPr>
              <w:t>I certify that all the information furnished above is true to the best of my knowledge and are correct testimonial to my qualification.</w:t>
            </w:r>
          </w:p>
          <w:p w14:paraId="62CDD4A9" w14:textId="77777777" w:rsidR="0045619C" w:rsidRDefault="0045619C" w:rsidP="004277EE">
            <w:pPr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0D643A87" w14:textId="77777777" w:rsidR="506730BB" w:rsidRDefault="506730BB"/>
          <w:p w14:paraId="59260C6E" w14:textId="77777777" w:rsidR="00D86B23" w:rsidRDefault="5733AA9C" w:rsidP="004277EE">
            <w:pPr>
              <w:rPr>
                <w:rFonts w:ascii="Cambria" w:eastAsia="Arial Unicode MS" w:hAnsi="Cambria" w:cs="Arial Unicode MS"/>
                <w:b/>
                <w:sz w:val="24"/>
                <w:szCs w:val="24"/>
              </w:rPr>
            </w:pPr>
            <w:r w:rsidRPr="5733AA9C">
              <w:rPr>
                <w:rFonts w:ascii="Cambria,Arial Unicode MS" w:eastAsia="Cambria,Arial Unicode MS" w:hAnsi="Cambria,Arial Unicode MS" w:cs="Cambria,Arial Unicode MS"/>
                <w:b/>
                <w:bCs/>
                <w:sz w:val="24"/>
                <w:szCs w:val="24"/>
              </w:rPr>
              <w:t>Mukesh Kumar Jha</w:t>
            </w:r>
          </w:p>
          <w:p w14:paraId="23B7CB6D" w14:textId="77777777" w:rsidR="00D86B23" w:rsidRPr="004277EE" w:rsidRDefault="00D86B23" w:rsidP="004277EE"/>
          <w:p w14:paraId="5D03EAEA" w14:textId="77777777" w:rsidR="00D86B23" w:rsidRPr="004277EE" w:rsidRDefault="506730BB" w:rsidP="004277EE">
            <w:pPr>
              <w:rPr>
                <w:rFonts w:ascii="Cambria" w:eastAsia="Arial Unicode MS" w:hAnsi="Cambria" w:cs="Arial Unicode MS"/>
                <w:b/>
                <w:sz w:val="24"/>
                <w:szCs w:val="24"/>
              </w:rPr>
            </w:pPr>
            <w:r w:rsidRPr="506730BB">
              <w:rPr>
                <w:rFonts w:ascii="Cambria,Arial Unicode MS" w:eastAsia="Cambria,Arial Unicode MS" w:hAnsi="Cambria,Arial Unicode MS" w:cs="Cambria,Arial Unicode MS"/>
                <w:b/>
                <w:bCs/>
                <w:sz w:val="24"/>
                <w:szCs w:val="24"/>
              </w:rPr>
              <w:t>Signature</w:t>
            </w:r>
          </w:p>
          <w:p w14:paraId="7A57F66F" w14:textId="77777777" w:rsidR="00C50AB0" w:rsidRDefault="00C50AB0" w:rsidP="00F92B4F"/>
        </w:tc>
      </w:tr>
      <w:tr w:rsidR="0045619C" w14:paraId="6F007DDE" w14:textId="77777777" w:rsidTr="506730BB">
        <w:trPr>
          <w:trHeight w:val="288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AA68" w14:textId="77777777" w:rsidR="0045619C" w:rsidRDefault="0045619C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73D88" w14:textId="77777777" w:rsidR="0045619C" w:rsidRDefault="0045619C" w:rsidP="00F95105">
            <w:pPr>
              <w:pStyle w:val="Section"/>
              <w:spacing w:before="0" w:after="0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00E9AA69" w14:textId="77777777" w:rsidR="00C50AB0" w:rsidRDefault="00C50AB0"/>
    <w:sectPr w:rsidR="00C50AB0" w:rsidSect="0074257D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8093" w14:textId="77777777" w:rsidR="004E32C6" w:rsidRDefault="004E32C6">
      <w:pPr>
        <w:spacing w:after="0" w:line="240" w:lineRule="auto"/>
      </w:pPr>
      <w:r>
        <w:separator/>
      </w:r>
    </w:p>
  </w:endnote>
  <w:endnote w:type="continuationSeparator" w:id="0">
    <w:p w14:paraId="667CDBFC" w14:textId="77777777" w:rsidR="004E32C6" w:rsidRDefault="004E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,Times New Roman">
    <w:altName w:val="Times New Roman"/>
    <w:panose1 w:val="020B0604020202020204"/>
    <w:charset w:val="00"/>
    <w:family w:val="roman"/>
    <w:pitch w:val="default"/>
  </w:font>
  <w:font w:name="Cambria,Arial Unicode MS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32E9" w14:textId="77777777" w:rsidR="00C50AB0" w:rsidRDefault="00C50AB0"/>
  <w:p w14:paraId="059EE7E5" w14:textId="77777777" w:rsidR="00C50AB0" w:rsidRDefault="5733AA9C">
    <w:pPr>
      <w:pStyle w:val="FooterOdd"/>
    </w:pPr>
    <w:r>
      <w:t xml:space="preserve">Page </w:t>
    </w:r>
    <w:r w:rsidR="00D47CEE" w:rsidRPr="5733AA9C">
      <w:rPr>
        <w:noProof/>
        <w:sz w:val="24"/>
        <w:szCs w:val="24"/>
      </w:rPr>
      <w:fldChar w:fldCharType="begin"/>
    </w:r>
    <w:r w:rsidR="002400CB" w:rsidRPr="5733AA9C">
      <w:rPr>
        <w:noProof/>
        <w:sz w:val="24"/>
        <w:szCs w:val="24"/>
      </w:rPr>
      <w:instrText xml:space="preserve"> PAGE   \* MERGEFORMAT </w:instrText>
    </w:r>
    <w:r w:rsidR="00D47CEE" w:rsidRPr="5733AA9C">
      <w:rPr>
        <w:noProof/>
        <w:sz w:val="24"/>
        <w:szCs w:val="24"/>
      </w:rPr>
      <w:fldChar w:fldCharType="separate"/>
    </w:r>
    <w:r w:rsidR="00F56708">
      <w:rPr>
        <w:noProof/>
        <w:sz w:val="24"/>
        <w:szCs w:val="24"/>
      </w:rPr>
      <w:t>2</w:t>
    </w:r>
    <w:r w:rsidR="00D47CEE" w:rsidRPr="5733AA9C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1736" w14:textId="77777777" w:rsidR="004E32C6" w:rsidRDefault="004E32C6">
      <w:pPr>
        <w:spacing w:after="0" w:line="240" w:lineRule="auto"/>
      </w:pPr>
      <w:r>
        <w:separator/>
      </w:r>
    </w:p>
  </w:footnote>
  <w:footnote w:type="continuationSeparator" w:id="0">
    <w:p w14:paraId="6CCE4A08" w14:textId="77777777" w:rsidR="004E32C6" w:rsidRDefault="004E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uth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47D5EB4" w14:textId="77777777" w:rsidR="00C50AB0" w:rsidRDefault="506730BB">
        <w:pPr>
          <w:pStyle w:val="HeaderOdd"/>
        </w:pPr>
        <w:r>
          <w:t>Mukesh Kumar Jha</w:t>
        </w:r>
      </w:p>
    </w:sdtContent>
  </w:sdt>
  <w:p w14:paraId="28A6CC33" w14:textId="77777777" w:rsidR="00C50AB0" w:rsidRDefault="00C50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6" w15:restartNumberingAfterBreak="0">
    <w:nsid w:val="21AF673D"/>
    <w:multiLevelType w:val="hybridMultilevel"/>
    <w:tmpl w:val="A8600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6A58C5"/>
    <w:multiLevelType w:val="hybridMultilevel"/>
    <w:tmpl w:val="E8F6C3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02620D"/>
    <w:multiLevelType w:val="hybridMultilevel"/>
    <w:tmpl w:val="9FBEC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6444"/>
    <w:multiLevelType w:val="hybridMultilevel"/>
    <w:tmpl w:val="B79C5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066032"/>
    <w:multiLevelType w:val="hybridMultilevel"/>
    <w:tmpl w:val="3D3C9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44717">
    <w:abstractNumId w:val="9"/>
  </w:num>
  <w:num w:numId="2" w16cid:durableId="1075981342">
    <w:abstractNumId w:val="9"/>
  </w:num>
  <w:num w:numId="3" w16cid:durableId="1827479358">
    <w:abstractNumId w:val="3"/>
  </w:num>
  <w:num w:numId="4" w16cid:durableId="1500120940">
    <w:abstractNumId w:val="3"/>
  </w:num>
  <w:num w:numId="5" w16cid:durableId="1064109349">
    <w:abstractNumId w:val="2"/>
  </w:num>
  <w:num w:numId="6" w16cid:durableId="1420830133">
    <w:abstractNumId w:val="2"/>
  </w:num>
  <w:num w:numId="7" w16cid:durableId="331766291">
    <w:abstractNumId w:val="1"/>
  </w:num>
  <w:num w:numId="8" w16cid:durableId="1079715259">
    <w:abstractNumId w:val="1"/>
  </w:num>
  <w:num w:numId="9" w16cid:durableId="1052342861">
    <w:abstractNumId w:val="0"/>
  </w:num>
  <w:num w:numId="10" w16cid:durableId="584530522">
    <w:abstractNumId w:val="0"/>
  </w:num>
  <w:num w:numId="11" w16cid:durableId="2136869028">
    <w:abstractNumId w:val="8"/>
  </w:num>
  <w:num w:numId="12" w16cid:durableId="909845474">
    <w:abstractNumId w:val="12"/>
  </w:num>
  <w:num w:numId="13" w16cid:durableId="2051950659">
    <w:abstractNumId w:val="4"/>
  </w:num>
  <w:num w:numId="14" w16cid:durableId="1038816042">
    <w:abstractNumId w:val="9"/>
  </w:num>
  <w:num w:numId="15" w16cid:durableId="1920403996">
    <w:abstractNumId w:val="3"/>
  </w:num>
  <w:num w:numId="16" w16cid:durableId="451705520">
    <w:abstractNumId w:val="2"/>
  </w:num>
  <w:num w:numId="17" w16cid:durableId="1193152548">
    <w:abstractNumId w:val="1"/>
  </w:num>
  <w:num w:numId="18" w16cid:durableId="163398749">
    <w:abstractNumId w:val="0"/>
  </w:num>
  <w:num w:numId="19" w16cid:durableId="2110733935">
    <w:abstractNumId w:val="8"/>
  </w:num>
  <w:num w:numId="20" w16cid:durableId="1248538504">
    <w:abstractNumId w:val="12"/>
  </w:num>
  <w:num w:numId="21" w16cid:durableId="997151584">
    <w:abstractNumId w:val="9"/>
  </w:num>
  <w:num w:numId="22" w16cid:durableId="490677103">
    <w:abstractNumId w:val="3"/>
  </w:num>
  <w:num w:numId="23" w16cid:durableId="1259293214">
    <w:abstractNumId w:val="2"/>
  </w:num>
  <w:num w:numId="24" w16cid:durableId="1048145248">
    <w:abstractNumId w:val="1"/>
  </w:num>
  <w:num w:numId="25" w16cid:durableId="982854552">
    <w:abstractNumId w:val="0"/>
  </w:num>
  <w:num w:numId="26" w16cid:durableId="1886864077">
    <w:abstractNumId w:val="8"/>
  </w:num>
  <w:num w:numId="27" w16cid:durableId="1224368488">
    <w:abstractNumId w:val="12"/>
  </w:num>
  <w:num w:numId="28" w16cid:durableId="499662506">
    <w:abstractNumId w:val="5"/>
  </w:num>
  <w:num w:numId="29" w16cid:durableId="2023169589">
    <w:abstractNumId w:val="13"/>
  </w:num>
  <w:num w:numId="30" w16cid:durableId="1872762227">
    <w:abstractNumId w:val="11"/>
  </w:num>
  <w:num w:numId="31" w16cid:durableId="79496609">
    <w:abstractNumId w:val="10"/>
  </w:num>
  <w:num w:numId="32" w16cid:durableId="552275495">
    <w:abstractNumId w:val="6"/>
  </w:num>
  <w:num w:numId="33" w16cid:durableId="783770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doNotDisplayPageBoundaries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105"/>
    <w:rsid w:val="0002053F"/>
    <w:rsid w:val="002400CB"/>
    <w:rsid w:val="002878EE"/>
    <w:rsid w:val="004277EE"/>
    <w:rsid w:val="00451AD2"/>
    <w:rsid w:val="0045619C"/>
    <w:rsid w:val="004737F3"/>
    <w:rsid w:val="004E32C6"/>
    <w:rsid w:val="00566819"/>
    <w:rsid w:val="005A2CE7"/>
    <w:rsid w:val="006C7C92"/>
    <w:rsid w:val="006F0075"/>
    <w:rsid w:val="0072449A"/>
    <w:rsid w:val="0074257D"/>
    <w:rsid w:val="00747CF7"/>
    <w:rsid w:val="00755041"/>
    <w:rsid w:val="007B6970"/>
    <w:rsid w:val="00941A76"/>
    <w:rsid w:val="009E307B"/>
    <w:rsid w:val="009E3C10"/>
    <w:rsid w:val="00A46BB9"/>
    <w:rsid w:val="00A773EF"/>
    <w:rsid w:val="00B71977"/>
    <w:rsid w:val="00C50AB0"/>
    <w:rsid w:val="00C72B8F"/>
    <w:rsid w:val="00CC40CC"/>
    <w:rsid w:val="00D47CEE"/>
    <w:rsid w:val="00D86B23"/>
    <w:rsid w:val="00DA476B"/>
    <w:rsid w:val="00DF1EDE"/>
    <w:rsid w:val="00E05D12"/>
    <w:rsid w:val="00E82A81"/>
    <w:rsid w:val="00F56708"/>
    <w:rsid w:val="00F92B4F"/>
    <w:rsid w:val="00F95105"/>
    <w:rsid w:val="506730BB"/>
    <w:rsid w:val="5733A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EDD77"/>
  <w15:docId w15:val="{D32BBF3E-F9D3-C749-B118-A6D0C857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7D"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4257D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257D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4257D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4257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257D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257D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4257D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4257D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4257D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4257D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74257D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74257D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74257D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74257D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74257D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7425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7D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74257D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74257D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74257D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74257D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742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57D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42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57D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4257D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57D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57D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57D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57D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57D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7D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7D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7D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4257D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4257D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74257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7D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74257D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74257D"/>
    <w:pPr>
      <w:ind w:left="360" w:hanging="360"/>
    </w:pPr>
  </w:style>
  <w:style w:type="paragraph" w:styleId="List2">
    <w:name w:val="List 2"/>
    <w:basedOn w:val="Normal"/>
    <w:uiPriority w:val="99"/>
    <w:unhideWhenUsed/>
    <w:rsid w:val="0074257D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74257D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74257D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74257D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74257D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74257D"/>
    <w:pPr>
      <w:ind w:left="720"/>
      <w:contextualSpacing/>
    </w:pPr>
  </w:style>
  <w:style w:type="numbering" w:customStyle="1" w:styleId="MedianListStyle">
    <w:name w:val="Median List Style"/>
    <w:uiPriority w:val="99"/>
    <w:rsid w:val="0074257D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74257D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74257D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74257D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74257D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74257D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74257D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257D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74257D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74257D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257D"/>
    <w:pPr>
      <w:ind w:left="220" w:hanging="220"/>
    </w:pPr>
  </w:style>
  <w:style w:type="paragraph" w:styleId="Title">
    <w:name w:val="Title"/>
    <w:basedOn w:val="Normal"/>
    <w:link w:val="TitleChar"/>
    <w:uiPriority w:val="10"/>
    <w:rsid w:val="0074257D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257D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4257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74257D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74257D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rsid w:val="0074257D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74257D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rsid w:val="0074257D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74257D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74257D"/>
  </w:style>
  <w:style w:type="paragraph" w:customStyle="1" w:styleId="CompanyName">
    <w:name w:val="Company Name"/>
    <w:basedOn w:val="Normal"/>
    <w:uiPriority w:val="4"/>
    <w:qFormat/>
    <w:rsid w:val="0074257D"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Photo%20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42BB21B7C4AA0ACECDEEA64B4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C88B-A4CE-4731-8907-1A01349C1882}"/>
      </w:docPartPr>
      <w:docPartBody>
        <w:p w:rsidR="00293782" w:rsidRDefault="008C6FD5">
          <w:pPr>
            <w:pStyle w:val="98F42BB21B7C4AA0ACECDEEA64B4FEC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65329B4AD604AD98F801F6B6021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0941-3E79-46FB-92BC-CFE6BEBE7A2F}"/>
      </w:docPartPr>
      <w:docPartBody>
        <w:p w:rsidR="00293782" w:rsidRDefault="008C6FD5">
          <w:pPr>
            <w:pStyle w:val="665329B4AD604AD98F801F6B6021D7AC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,Times New Roman">
    <w:altName w:val="Times New Roman"/>
    <w:panose1 w:val="020B0604020202020204"/>
    <w:charset w:val="00"/>
    <w:family w:val="roman"/>
    <w:pitch w:val="default"/>
  </w:font>
  <w:font w:name="Cambria,Arial Unicode MS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559"/>
    <w:rsid w:val="000F1012"/>
    <w:rsid w:val="001A33D3"/>
    <w:rsid w:val="001C74E5"/>
    <w:rsid w:val="00293782"/>
    <w:rsid w:val="008C6FD5"/>
    <w:rsid w:val="00A05144"/>
    <w:rsid w:val="00C2361E"/>
    <w:rsid w:val="00EB4559"/>
    <w:rsid w:val="00EF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B4559"/>
    <w:rPr>
      <w:color w:val="808080"/>
    </w:rPr>
  </w:style>
  <w:style w:type="paragraph" w:customStyle="1" w:styleId="98F42BB21B7C4AA0ACECDEEA64B4FECE">
    <w:name w:val="98F42BB21B7C4AA0ACECDEEA64B4FECE"/>
    <w:rsid w:val="00293782"/>
  </w:style>
  <w:style w:type="paragraph" w:customStyle="1" w:styleId="665329B4AD604AD98F801F6B6021D7AC">
    <w:name w:val="665329B4AD604AD98F801F6B6021D7AC"/>
    <w:rsid w:val="00293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C:\Users\Test\AppData\Roaming\Microsoft\Templates\Photo resume (Median theme).dotx</Template>
  <TotalTime>62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Mukesh Kumar Jha</dc:creator>
  <cp:keywords/>
  <cp:lastModifiedBy>Microsoft Office User</cp:lastModifiedBy>
  <cp:revision>17</cp:revision>
  <cp:lastPrinted>2016-10-14T02:38:00Z</cp:lastPrinted>
  <dcterms:created xsi:type="dcterms:W3CDTF">2015-03-04T11:25:00Z</dcterms:created>
  <dcterms:modified xsi:type="dcterms:W3CDTF">2022-03-31T06:23:00Z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