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3694A" w:rsidRDefault="0013694A" w:rsidP="00681943">
      <w:pPr>
        <w:pStyle w:val="Name"/>
      </w:pPr>
    </w:p>
    <w:p w:rsidR="0013694A" w:rsidRDefault="0013694A" w:rsidP="00681943">
      <w:pPr>
        <w:pStyle w:val="Name"/>
      </w:pPr>
    </w:p>
    <w:p w:rsidR="0013694A" w:rsidRDefault="0013694A" w:rsidP="00681943">
      <w:pPr>
        <w:pStyle w:val="Name"/>
      </w:pPr>
    </w:p>
    <w:p w:rsidR="00F564E2" w:rsidRPr="0013694A" w:rsidRDefault="00F564E2" w:rsidP="00681943">
      <w:pPr>
        <w:pStyle w:val="Name"/>
        <w:rPr>
          <w:rFonts w:ascii="Arial Black" w:hAnsi="Arial Black"/>
          <w:sz w:val="40"/>
          <w:szCs w:val="40"/>
        </w:rPr>
      </w:pPr>
      <w:r w:rsidRPr="0013694A">
        <w:rPr>
          <w:rFonts w:ascii="Arial Black" w:hAnsi="Arial Black"/>
          <w:sz w:val="40"/>
          <w:szCs w:val="40"/>
        </w:rPr>
        <w:t>Himanshu</w:t>
      </w:r>
    </w:p>
    <w:p w:rsidR="0059120E" w:rsidRPr="0013694A" w:rsidRDefault="001B7F58" w:rsidP="001B7F58">
      <w:pPr>
        <w:rPr>
          <w:rFonts w:ascii="Arial Black" w:hAnsi="Arial Black" w:cs="Times New Roman"/>
          <w:sz w:val="28"/>
          <w:szCs w:val="28"/>
        </w:rPr>
      </w:pPr>
      <w:r w:rsidRPr="0013694A">
        <w:rPr>
          <w:rFonts w:ascii="Arial Black" w:hAnsi="Arial Black" w:cs="Times New Roman"/>
          <w:sz w:val="28"/>
          <w:szCs w:val="28"/>
        </w:rPr>
        <w:t>Cell</w:t>
      </w:r>
      <w:r w:rsidR="000C518C" w:rsidRPr="0013694A">
        <w:rPr>
          <w:rFonts w:ascii="Arial Black" w:hAnsi="Arial Black" w:cs="Times New Roman"/>
          <w:sz w:val="28"/>
          <w:szCs w:val="28"/>
        </w:rPr>
        <w:t>-</w:t>
      </w:r>
      <w:r w:rsidR="0013694A" w:rsidRPr="0013694A">
        <w:rPr>
          <w:rFonts w:ascii="Arial Black" w:hAnsi="Arial Black" w:cs="Times New Roman"/>
          <w:sz w:val="28"/>
          <w:szCs w:val="28"/>
        </w:rPr>
        <w:t xml:space="preserve"> </w:t>
      </w:r>
      <w:r w:rsidR="000C518C" w:rsidRPr="0013694A">
        <w:rPr>
          <w:rFonts w:ascii="Arial Black" w:hAnsi="Arial Black" w:cs="Times New Roman"/>
          <w:sz w:val="28"/>
          <w:szCs w:val="28"/>
        </w:rPr>
        <w:t>+91 7015354963</w:t>
      </w:r>
    </w:p>
    <w:p w:rsidR="00E41FC1" w:rsidRPr="0013694A" w:rsidRDefault="003800C8" w:rsidP="00E41FC1">
      <w:pPr>
        <w:rPr>
          <w:rFonts w:ascii="Arial Black" w:hAnsi="Arial Black" w:cs="Times New Roman"/>
          <w:sz w:val="28"/>
          <w:szCs w:val="28"/>
        </w:rPr>
      </w:pPr>
      <w:r w:rsidRPr="0013694A">
        <w:rPr>
          <w:rFonts w:ascii="Arial Black" w:hAnsi="Arial Black" w:cs="Times New Roman"/>
          <w:sz w:val="28"/>
          <w:szCs w:val="28"/>
        </w:rPr>
        <w:t>E-ma</w:t>
      </w:r>
      <w:r w:rsidR="009E0289" w:rsidRPr="0013694A">
        <w:rPr>
          <w:rFonts w:ascii="Arial Black" w:hAnsi="Arial Black" w:cs="Times New Roman"/>
          <w:sz w:val="28"/>
          <w:szCs w:val="28"/>
        </w:rPr>
        <w:t xml:space="preserve">il - </w:t>
      </w:r>
      <w:hyperlink r:id="rId8" w:history="1">
        <w:r w:rsidR="00F64201" w:rsidRPr="0013694A">
          <w:rPr>
            <w:rStyle w:val="Hyperlink"/>
            <w:rFonts w:ascii="Arial Black" w:hAnsi="Arial Black" w:cs="Times New Roman"/>
            <w:sz w:val="28"/>
            <w:szCs w:val="28"/>
          </w:rPr>
          <w:t>hkathuria67@gmail.com</w:t>
        </w:r>
      </w:hyperlink>
    </w:p>
    <w:p w:rsidR="004B3393" w:rsidRDefault="004B3393" w:rsidP="00E41FC1">
      <w:pPr>
        <w:rPr>
          <w:rFonts w:ascii="Arial" w:hAnsi="Arial" w:cs="Arial"/>
        </w:rPr>
      </w:pPr>
    </w:p>
    <w:p w:rsidR="0059120E" w:rsidRPr="006F1F44" w:rsidRDefault="00F64201" w:rsidP="004B3393">
      <w:pPr>
        <w:pStyle w:val="Name"/>
        <w:rPr>
          <w:rFonts w:ascii="Times New Roman" w:hAnsi="Times New Roman" w:cs="Times New Roman"/>
          <w:bCs/>
          <w:sz w:val="30"/>
          <w:szCs w:val="30"/>
        </w:rPr>
      </w:pPr>
      <w:r w:rsidRPr="006F1F44">
        <w:rPr>
          <w:rFonts w:ascii="Times New Roman" w:hAnsi="Times New Roman" w:cs="Times New Roman"/>
          <w:bCs/>
          <w:sz w:val="30"/>
          <w:szCs w:val="30"/>
        </w:rPr>
        <w:t>Career objective</w:t>
      </w:r>
      <w:r w:rsidR="004B3393" w:rsidRPr="006F1F44">
        <w:rPr>
          <w:rFonts w:ascii="Times New Roman" w:hAnsi="Times New Roman" w:cs="Times New Roman"/>
          <w:bCs/>
          <w:sz w:val="30"/>
          <w:szCs w:val="30"/>
        </w:rPr>
        <w:t>S</w:t>
      </w:r>
      <w:r w:rsidR="00791DED" w:rsidRPr="006F1F44">
        <w:rPr>
          <w:rFonts w:ascii="Times New Roman" w:hAnsi="Times New Roman" w:cs="Times New Roman"/>
          <w:bCs/>
          <w:sz w:val="30"/>
          <w:szCs w:val="30"/>
        </w:rPr>
        <w:t>:</w:t>
      </w:r>
    </w:p>
    <w:p w:rsidR="00E2764A" w:rsidRDefault="00E2764A" w:rsidP="00E2764A">
      <w:pPr>
        <w:spacing w:after="0" w:line="240" w:lineRule="auto"/>
        <w:divId w:val="1902204041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proofErr w:type="gramStart"/>
      <w:r w:rsidRPr="00E276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Accepting the challenge of today's fastest developing industry by utili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zing</w:t>
      </w:r>
      <w:r w:rsidRPr="00E276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all the knowledge, skill and experience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.</w:t>
      </w:r>
      <w:proofErr w:type="gramEnd"/>
    </w:p>
    <w:p w:rsidR="00E2764A" w:rsidRDefault="00E2764A" w:rsidP="00E2764A">
      <w:pPr>
        <w:spacing w:after="0" w:line="240" w:lineRule="auto"/>
        <w:divId w:val="1902204041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</w:p>
    <w:p w:rsidR="000807D0" w:rsidRPr="00252735" w:rsidRDefault="00BF19DA" w:rsidP="009928A5">
      <w:pPr>
        <w:pStyle w:val="Name"/>
        <w:divId w:val="1902204041"/>
        <w:rPr>
          <w:rFonts w:ascii="Times New Roman" w:hAnsi="Times New Roman" w:cs="Times New Roman"/>
          <w:bCs/>
          <w:sz w:val="30"/>
          <w:szCs w:val="30"/>
          <w:lang w:val="en-IN" w:eastAsia="en-GB" w:bidi="hi-IN"/>
        </w:rPr>
      </w:pPr>
      <w:r w:rsidRPr="00252735">
        <w:rPr>
          <w:rFonts w:ascii="Times New Roman" w:hAnsi="Times New Roman" w:cs="Times New Roman"/>
          <w:bCs/>
          <w:sz w:val="30"/>
          <w:szCs w:val="30"/>
          <w:lang w:val="en-IN" w:eastAsia="en-GB" w:bidi="hi-IN"/>
        </w:rPr>
        <w:t>Personal qualities</w:t>
      </w:r>
      <w:r w:rsidR="00791DED" w:rsidRPr="00252735">
        <w:rPr>
          <w:rFonts w:ascii="Times New Roman" w:hAnsi="Times New Roman" w:cs="Times New Roman"/>
          <w:bCs/>
          <w:sz w:val="30"/>
          <w:szCs w:val="30"/>
          <w:lang w:val="en-IN" w:eastAsia="en-GB" w:bidi="hi-IN"/>
        </w:rPr>
        <w:t>:</w:t>
      </w:r>
    </w:p>
    <w:p w:rsidR="00311C72" w:rsidRPr="00311C72" w:rsidRDefault="00311C72" w:rsidP="00311C72">
      <w:pPr>
        <w:spacing w:after="0" w:line="240" w:lineRule="auto"/>
        <w:divId w:val="1914586522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311C72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Quick decision makin</w:t>
      </w:r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g</w:t>
      </w:r>
    </w:p>
    <w:p w:rsidR="00311C72" w:rsidRPr="00311C72" w:rsidRDefault="00311C72" w:rsidP="00311C72">
      <w:pPr>
        <w:spacing w:after="0" w:line="240" w:lineRule="auto"/>
        <w:divId w:val="1914586522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311C72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Good command over calculation</w:t>
      </w:r>
    </w:p>
    <w:p w:rsidR="00311C72" w:rsidRPr="00311C72" w:rsidRDefault="00311C72" w:rsidP="00311C72">
      <w:pPr>
        <w:spacing w:after="0" w:line="240" w:lineRule="auto"/>
        <w:divId w:val="1914586522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311C72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Quick learner</w:t>
      </w:r>
    </w:p>
    <w:p w:rsidR="00311C72" w:rsidRPr="00311C72" w:rsidRDefault="00311C72" w:rsidP="00311C72">
      <w:pPr>
        <w:spacing w:after="0" w:line="240" w:lineRule="auto"/>
        <w:divId w:val="1914586522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311C72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Loyal towards work &amp; duties</w:t>
      </w:r>
    </w:p>
    <w:p w:rsidR="004B3393" w:rsidRDefault="00311C72" w:rsidP="001C2625">
      <w:pPr>
        <w:spacing w:after="0" w:line="240" w:lineRule="auto"/>
        <w:divId w:val="1914586522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 w:rsidRPr="00311C72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Good communication skill</w:t>
      </w:r>
    </w:p>
    <w:p w:rsidR="00791DED" w:rsidRDefault="00791DED" w:rsidP="00791DED">
      <w:pPr>
        <w:pStyle w:val="Name"/>
        <w:divId w:val="1914586522"/>
        <w:rPr>
          <w:sz w:val="32"/>
          <w:szCs w:val="32"/>
          <w:lang w:val="en-IN" w:eastAsia="en-GB" w:bidi="hi-IN"/>
        </w:rPr>
      </w:pPr>
    </w:p>
    <w:p w:rsidR="00707C91" w:rsidRPr="00707C91" w:rsidRDefault="001C2625" w:rsidP="00AD5101">
      <w:pPr>
        <w:pStyle w:val="Name"/>
        <w:divId w:val="1914586522"/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</w:pPr>
      <w:r w:rsidRPr="00252735"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  <w:t xml:space="preserve">Basic computer </w:t>
      </w:r>
      <w:r w:rsidR="00625410" w:rsidRPr="00252735"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  <w:t>knowledge</w:t>
      </w:r>
      <w:proofErr w:type="gramStart"/>
      <w:r w:rsidR="00791DED" w:rsidRPr="00252735"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  <w:t>:</w:t>
      </w:r>
      <w:r w:rsidR="00707C91" w:rsidRPr="00707C91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.</w:t>
      </w:r>
      <w:proofErr w:type="gramEnd"/>
    </w:p>
    <w:p w:rsidR="00707C91" w:rsidRPr="00707C91" w:rsidRDefault="0013694A" w:rsidP="00707C91">
      <w:pPr>
        <w:spacing w:after="0" w:line="240" w:lineRule="auto"/>
        <w:divId w:val="492531944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MS Excel, Power--P</w:t>
      </w:r>
      <w:r w:rsidR="00707C91" w:rsidRPr="00707C91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oint</w:t>
      </w:r>
    </w:p>
    <w:p w:rsidR="00707C91" w:rsidRDefault="0013694A" w:rsidP="00707C91">
      <w:pPr>
        <w:spacing w:after="0" w:line="240" w:lineRule="auto"/>
        <w:divId w:val="492531944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•    Internet browsing</w:t>
      </w:r>
    </w:p>
    <w:p w:rsidR="00356215" w:rsidRDefault="00356215" w:rsidP="00707C91">
      <w:pPr>
        <w:spacing w:after="0" w:line="240" w:lineRule="auto"/>
        <w:divId w:val="492531944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</w:p>
    <w:p w:rsidR="0013694A" w:rsidRPr="00030ED7" w:rsidRDefault="00356215" w:rsidP="00356215">
      <w:pPr>
        <w:pStyle w:val="Name"/>
        <w:divId w:val="492531944"/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</w:pPr>
      <w:r w:rsidRPr="00030ED7"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  <w:t>Educational background:</w:t>
      </w:r>
    </w:p>
    <w:p w:rsidR="0013694A" w:rsidRPr="0013694A" w:rsidRDefault="0013694A" w:rsidP="0013694A">
      <w:pPr>
        <w:pStyle w:val="ListParagraph"/>
        <w:numPr>
          <w:ilvl w:val="0"/>
          <w:numId w:val="16"/>
        </w:numPr>
        <w:spacing w:after="0" w:line="240" w:lineRule="auto"/>
        <w:ind w:left="360"/>
        <w:divId w:val="410615109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10</w:t>
      </w:r>
      <w:r w:rsidRPr="0013694A">
        <w:rPr>
          <w:rFonts w:ascii="Times New Roman" w:eastAsia="Times New Roman" w:hAnsi="Times New Roman" w:cs="Times New Roman"/>
          <w:color w:val="444444"/>
          <w:sz w:val="32"/>
          <w:szCs w:val="32"/>
          <w:vertAlign w:val="superscript"/>
          <w:lang w:val="en-IN" w:eastAsia="en-GB" w:bidi="hi-IN"/>
        </w:rPr>
        <w:t>th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from CBSE with 74%in 2015</w:t>
      </w:r>
    </w:p>
    <w:p w:rsidR="0013694A" w:rsidRPr="0013694A" w:rsidRDefault="0013694A" w:rsidP="0013694A">
      <w:pPr>
        <w:pStyle w:val="ListParagraph"/>
        <w:numPr>
          <w:ilvl w:val="0"/>
          <w:numId w:val="16"/>
        </w:numPr>
        <w:spacing w:after="0" w:line="240" w:lineRule="auto"/>
        <w:ind w:left="360"/>
        <w:divId w:val="410615109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AD5101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12</w:t>
      </w:r>
      <w:r w:rsidRPr="00AD5101">
        <w:rPr>
          <w:rFonts w:ascii="Times New Roman" w:eastAsia="Times New Roman" w:hAnsi="Times New Roman" w:cs="Times New Roman"/>
          <w:color w:val="444444"/>
          <w:sz w:val="32"/>
          <w:szCs w:val="32"/>
          <w:vertAlign w:val="superscript"/>
          <w:lang w:val="en-IN" w:eastAsia="en-GB" w:bidi="hi-IN"/>
        </w:rPr>
        <w:t>th</w:t>
      </w:r>
      <w:r w:rsidRPr="00AD5101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from CBSE with 70% in 2017</w:t>
      </w:r>
    </w:p>
    <w:p w:rsidR="00CB34B1" w:rsidRPr="00965D47" w:rsidRDefault="00CB34B1" w:rsidP="00965D47">
      <w:pPr>
        <w:pStyle w:val="ListParagraph"/>
        <w:numPr>
          <w:ilvl w:val="0"/>
          <w:numId w:val="16"/>
        </w:numPr>
        <w:spacing w:after="0" w:line="240" w:lineRule="auto"/>
        <w:ind w:left="360"/>
        <w:divId w:val="410615109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965D47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BBA from </w:t>
      </w:r>
      <w:proofErr w:type="spellStart"/>
      <w:r w:rsidRPr="00965D47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K</w:t>
      </w:r>
      <w:r w:rsidR="00F10E2E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ur</w:t>
      </w:r>
      <w:r w:rsidR="0034027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ukshetra</w:t>
      </w:r>
      <w:proofErr w:type="spellEnd"/>
      <w:r w:rsidR="0034027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</w:t>
      </w:r>
      <w:r w:rsidRPr="00965D47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University with </w:t>
      </w:r>
      <w:r w:rsidR="00340279">
        <w:rPr>
          <w:rFonts w:ascii="Times New Roman" w:eastAsia="Times New Roman" w:hAnsi="Times New Roman" w:cs="Mangal"/>
          <w:color w:val="444444"/>
          <w:sz w:val="32"/>
          <w:szCs w:val="32"/>
          <w:lang w:val="en-IN" w:eastAsia="en-GB" w:bidi="hi-IN"/>
        </w:rPr>
        <w:t>67%</w:t>
      </w:r>
      <w:r w:rsidRPr="00965D47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in 20</w:t>
      </w:r>
      <w:r w:rsidR="0034027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20</w:t>
      </w:r>
    </w:p>
    <w:p w:rsidR="0013694A" w:rsidRPr="00AD5101" w:rsidRDefault="0013694A" w:rsidP="0013694A">
      <w:pPr>
        <w:pStyle w:val="ListParagraph"/>
        <w:spacing w:after="0" w:line="240" w:lineRule="auto"/>
        <w:ind w:left="360" w:firstLine="0"/>
        <w:divId w:val="410615109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</w:p>
    <w:p w:rsidR="0023489B" w:rsidRDefault="0023489B" w:rsidP="000411E3">
      <w:pPr>
        <w:pStyle w:val="ListParagraph"/>
        <w:spacing w:after="0" w:line="240" w:lineRule="auto"/>
        <w:ind w:left="360" w:firstLine="0"/>
        <w:divId w:val="410615109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</w:p>
    <w:p w:rsidR="0023489B" w:rsidRPr="001D7462" w:rsidRDefault="0023489B" w:rsidP="000E6EFA">
      <w:pPr>
        <w:pStyle w:val="Name"/>
        <w:divId w:val="410615109"/>
        <w:rPr>
          <w:rFonts w:ascii="Source Sans Pro" w:hAnsi="Source Sans Pro"/>
          <w:sz w:val="32"/>
          <w:szCs w:val="32"/>
          <w:lang w:val="en-IN" w:eastAsia="en-GB" w:bidi="hi-IN"/>
        </w:rPr>
      </w:pPr>
      <w:r w:rsidRPr="001D7462">
        <w:rPr>
          <w:rFonts w:ascii="Times New Roman" w:hAnsi="Times New Roman" w:cs="Times New Roman"/>
          <w:bCs/>
          <w:sz w:val="32"/>
          <w:szCs w:val="32"/>
          <w:lang w:val="en-IN" w:eastAsia="en-GB" w:bidi="hi-IN"/>
        </w:rPr>
        <w:t>Personal details</w:t>
      </w:r>
      <w:r w:rsidR="000E6EFA" w:rsidRPr="001D7462">
        <w:rPr>
          <w:sz w:val="32"/>
          <w:szCs w:val="32"/>
          <w:lang w:val="en-IN" w:eastAsia="en-GB" w:bidi="hi-IN"/>
        </w:rPr>
        <w:t>:</w:t>
      </w:r>
    </w:p>
    <w:p w:rsidR="001F4AB9" w:rsidRPr="001F4AB9" w:rsidRDefault="001F4AB9" w:rsidP="001F4AB9">
      <w:pPr>
        <w:spacing w:after="0" w:line="240" w:lineRule="auto"/>
        <w:divId w:val="1858691490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proofErr w:type="gramStart"/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Father’s Name</w:t>
      </w:r>
      <w:r w:rsidR="0079099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.</w:t>
      </w:r>
      <w:proofErr w:type="gramEnd"/>
      <w:r w:rsidR="0079099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         :</w:t>
      </w:r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     </w:t>
      </w:r>
      <w:r w:rsidR="0079099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Veer Bhan</w:t>
      </w:r>
    </w:p>
    <w:p w:rsidR="001F4AB9" w:rsidRPr="001F4AB9" w:rsidRDefault="001F4AB9" w:rsidP="001F4AB9">
      <w:pPr>
        <w:spacing w:after="0" w:line="240" w:lineRule="auto"/>
        <w:divId w:val="1858691490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Date of Birth              :     </w:t>
      </w:r>
      <w:r w:rsidR="00AB6F1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04-02-1999</w:t>
      </w:r>
    </w:p>
    <w:p w:rsidR="001F4AB9" w:rsidRDefault="001F4AB9" w:rsidP="001F4AB9">
      <w:pPr>
        <w:spacing w:after="0" w:line="240" w:lineRule="auto"/>
        <w:divId w:val="1858691490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Nationality                 :      India</w:t>
      </w:r>
      <w:r w:rsidR="00FB695C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n</w:t>
      </w:r>
    </w:p>
    <w:p w:rsidR="00E840A6" w:rsidRPr="001F4AB9" w:rsidRDefault="00D111EC" w:rsidP="00D111EC">
      <w:pPr>
        <w:spacing w:after="0" w:line="240" w:lineRule="auto"/>
        <w:divId w:val="1858691490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Martial status.</w:t>
      </w:r>
      <w:proofErr w:type="gramEnd"/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           :      Single </w:t>
      </w:r>
    </w:p>
    <w:p w:rsidR="001F4AB9" w:rsidRPr="001F4AB9" w:rsidRDefault="001F4AB9" w:rsidP="001F4AB9">
      <w:pPr>
        <w:spacing w:after="0" w:line="240" w:lineRule="auto"/>
        <w:divId w:val="1858691490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proofErr w:type="gramStart"/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Languages</w:t>
      </w:r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known.</w:t>
      </w:r>
      <w:proofErr w:type="gramEnd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    :      </w:t>
      </w:r>
      <w:r w:rsidR="00FB695C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Basic English</w:t>
      </w:r>
    </w:p>
    <w:p w:rsidR="009069D9" w:rsidRDefault="001F4AB9" w:rsidP="001F4AB9">
      <w:pPr>
        <w:spacing w:after="0" w:line="240" w:lineRule="auto"/>
        <w:divId w:val="1858691490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 w:rsidRPr="001F4AB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Address                      :      </w:t>
      </w:r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6/444 Old </w:t>
      </w:r>
      <w:proofErr w:type="spellStart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M</w:t>
      </w:r>
      <w:r w:rsidR="00F523C6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ahavir</w:t>
      </w:r>
      <w:proofErr w:type="spellEnd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</w:t>
      </w:r>
      <w:proofErr w:type="gramStart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C</w:t>
      </w:r>
      <w:r w:rsidR="00F523C6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olony</w:t>
      </w:r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,</w:t>
      </w:r>
      <w:proofErr w:type="spellStart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Sonipat</w:t>
      </w:r>
      <w:proofErr w:type="spellEnd"/>
      <w:proofErr w:type="gramEnd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131001,H</w:t>
      </w:r>
      <w:r w:rsidR="00F523C6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aryana</w:t>
      </w:r>
    </w:p>
    <w:p w:rsidR="009069D9" w:rsidRPr="001F4AB9" w:rsidRDefault="009069D9" w:rsidP="001F4AB9">
      <w:pPr>
        <w:spacing w:after="0" w:line="240" w:lineRule="auto"/>
        <w:divId w:val="1858691490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</w:p>
    <w:p w:rsidR="002B41D9" w:rsidRDefault="00FD3611" w:rsidP="002B41D9">
      <w:pPr>
        <w:spacing w:after="0" w:line="240" w:lineRule="auto"/>
        <w:outlineLvl w:val="2"/>
        <w:divId w:val="1961258893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en-IN" w:eastAsia="en-GB" w:bidi="hi-IN"/>
        </w:rPr>
      </w:pPr>
      <w:proofErr w:type="gramStart"/>
      <w:r w:rsidRPr="001D746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en-IN" w:eastAsia="en-GB" w:bidi="hi-IN"/>
        </w:rPr>
        <w:t xml:space="preserve">DECLARATIONS </w:t>
      </w:r>
      <w:r w:rsidR="001D746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en-IN" w:eastAsia="en-GB" w:bidi="hi-IN"/>
        </w:rPr>
        <w:t>:</w:t>
      </w:r>
      <w:proofErr w:type="gramEnd"/>
    </w:p>
    <w:p w:rsidR="001D7462" w:rsidRPr="002B41D9" w:rsidRDefault="001D7462" w:rsidP="002B41D9">
      <w:pPr>
        <w:spacing w:after="0" w:line="240" w:lineRule="auto"/>
        <w:outlineLvl w:val="2"/>
        <w:divId w:val="1961258893"/>
        <w:rPr>
          <w:rFonts w:ascii="Arial" w:eastAsia="Times New Roman" w:hAnsi="Arial" w:cs="Arial"/>
          <w:color w:val="2C3E50"/>
          <w:sz w:val="32"/>
          <w:szCs w:val="32"/>
          <w:lang w:val="en-IN" w:eastAsia="en-GB" w:bidi="hi-IN"/>
        </w:rPr>
      </w:pPr>
    </w:p>
    <w:p w:rsidR="002B41D9" w:rsidRDefault="0013694A" w:rsidP="002B41D9">
      <w:pPr>
        <w:spacing w:after="0" w:line="240" w:lineRule="auto"/>
        <w:divId w:val="1961258893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I confirm that the i</w:t>
      </w:r>
      <w:r w:rsidR="002B41D9" w:rsidRPr="002B41D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nformation provided by me is true to the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best of my </w:t>
      </w:r>
      <w:proofErr w:type="gramStart"/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knowledge </w:t>
      </w:r>
      <w:r w:rsidR="002B41D9" w:rsidRPr="002B41D9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.</w:t>
      </w:r>
      <w:proofErr w:type="gramEnd"/>
    </w:p>
    <w:p w:rsidR="00313E58" w:rsidRDefault="00313E58" w:rsidP="002B41D9">
      <w:pPr>
        <w:spacing w:after="0" w:line="240" w:lineRule="auto"/>
        <w:divId w:val="1961258893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</w:p>
    <w:p w:rsidR="00313E58" w:rsidRDefault="00313E58" w:rsidP="002B41D9">
      <w:pPr>
        <w:spacing w:after="0" w:line="240" w:lineRule="auto"/>
        <w:divId w:val="1961258893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Place: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Sonepat</w:t>
      </w:r>
      <w:proofErr w:type="gramStart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,H</w:t>
      </w:r>
      <w:r w:rsidR="00FB1C78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aryana</w:t>
      </w:r>
      <w:proofErr w:type="spellEnd"/>
      <w:proofErr w:type="gramEnd"/>
      <w:r w:rsidR="00FB1C78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</w:t>
      </w:r>
    </w:p>
    <w:p w:rsidR="00205EFC" w:rsidRDefault="00313E58" w:rsidP="002B41D9">
      <w:pPr>
        <w:spacing w:after="0" w:line="240" w:lineRule="auto"/>
        <w:divId w:val="1961258893"/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Date</w:t>
      </w:r>
      <w:proofErr w:type="gramStart"/>
      <w:r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:</w:t>
      </w:r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>11</w:t>
      </w:r>
      <w:r w:rsidR="0013694A" w:rsidRPr="0013694A">
        <w:rPr>
          <w:rFonts w:ascii="Times New Roman" w:eastAsia="Times New Roman" w:hAnsi="Times New Roman" w:cs="Times New Roman"/>
          <w:color w:val="444444"/>
          <w:sz w:val="32"/>
          <w:szCs w:val="32"/>
          <w:vertAlign w:val="superscript"/>
          <w:lang w:val="en-IN" w:eastAsia="en-GB" w:bidi="hi-IN"/>
        </w:rPr>
        <w:t>th</w:t>
      </w:r>
      <w:proofErr w:type="gramEnd"/>
      <w:r w:rsidR="0013694A">
        <w:rPr>
          <w:rFonts w:ascii="Times New Roman" w:eastAsia="Times New Roman" w:hAnsi="Times New Roman" w:cs="Times New Roman"/>
          <w:color w:val="444444"/>
          <w:sz w:val="32"/>
          <w:szCs w:val="32"/>
          <w:lang w:val="en-IN" w:eastAsia="en-GB" w:bidi="hi-IN"/>
        </w:rPr>
        <w:t xml:space="preserve"> Sep,2021</w:t>
      </w:r>
    </w:p>
    <w:p w:rsidR="00205EFC" w:rsidRPr="001E6DE9" w:rsidRDefault="003E334E" w:rsidP="00C17D96">
      <w:pPr>
        <w:spacing w:after="0" w:line="240" w:lineRule="auto"/>
        <w:ind w:left="10080"/>
        <w:divId w:val="1961258893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  <w:r w:rsidRPr="00327239">
        <w:rPr>
          <w:rFonts w:ascii="Times New Roman" w:eastAsia="Times New Roman" w:hAnsi="Times New Roman" w:cs="Times New Roman"/>
          <w:b/>
          <w:bCs/>
          <w:color w:val="444444"/>
          <w:sz w:val="34"/>
          <w:szCs w:val="34"/>
          <w:lang w:val="en-IN" w:eastAsia="en-GB" w:bidi="hi-IN"/>
        </w:rPr>
        <w:t>Signature</w:t>
      </w:r>
      <w:r w:rsidR="00064290">
        <w:rPr>
          <w:rFonts w:ascii="Times New Roman" w:eastAsia="Times New Roman" w:hAnsi="Times New Roman" w:cs="Times New Roman"/>
          <w:b/>
          <w:bCs/>
          <w:color w:val="444444"/>
          <w:sz w:val="34"/>
          <w:szCs w:val="34"/>
          <w:lang w:val="en-IN" w:eastAsia="en-GB" w:bidi="hi-IN"/>
        </w:rPr>
        <w:t>:</w:t>
      </w:r>
    </w:p>
    <w:p w:rsidR="00327239" w:rsidRPr="00707C91" w:rsidRDefault="00BE105E" w:rsidP="00C17D96">
      <w:pPr>
        <w:spacing w:after="0" w:line="240" w:lineRule="auto"/>
        <w:ind w:left="10080"/>
        <w:divId w:val="492531944"/>
        <w:rPr>
          <w:rFonts w:ascii="Brush Script MT" w:eastAsia="Times New Roman" w:hAnsi="Brush Script MT" w:cs="Times New Roman"/>
          <w:color w:val="444444"/>
          <w:sz w:val="34"/>
          <w:szCs w:val="34"/>
          <w:lang w:val="en-IN" w:eastAsia="en-GB" w:bidi="hi-IN"/>
        </w:rPr>
      </w:pPr>
      <w:r w:rsidRPr="00BE105E">
        <w:rPr>
          <w:rFonts w:ascii="Brush Script MT" w:eastAsia="Times New Roman" w:hAnsi="Brush Script MT" w:cs="Times New Roman"/>
          <w:color w:val="444444"/>
          <w:sz w:val="34"/>
          <w:szCs w:val="34"/>
          <w:lang w:val="en-IN" w:eastAsia="en-GB" w:bidi="hi-IN"/>
        </w:rPr>
        <w:t>Himanshu</w:t>
      </w:r>
    </w:p>
    <w:p w:rsidR="00625410" w:rsidRPr="001C2625" w:rsidRDefault="00625410" w:rsidP="001E6DE9">
      <w:pPr>
        <w:spacing w:after="0" w:line="240" w:lineRule="auto"/>
        <w:divId w:val="1914586522"/>
        <w:rPr>
          <w:rFonts w:ascii="Source Sans Pro" w:eastAsia="Times New Roman" w:hAnsi="Source Sans Pro" w:cs="Times New Roman"/>
          <w:color w:val="444444"/>
          <w:sz w:val="27"/>
          <w:szCs w:val="27"/>
          <w:lang w:val="en-IN" w:eastAsia="en-GB" w:bidi="hi-IN"/>
        </w:rPr>
      </w:pPr>
    </w:p>
    <w:sectPr w:rsidR="00625410" w:rsidRPr="001C2625" w:rsidSect="0013694A">
      <w:headerReference w:type="default" r:id="rId9"/>
      <w:footerReference w:type="default" r:id="rId10"/>
      <w:headerReference w:type="first" r:id="rId11"/>
      <w:pgSz w:w="16838" w:h="23811"/>
      <w:pgMar w:top="1440" w:right="1440" w:bottom="1440" w:left="1440" w:header="43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52" w:rsidRDefault="00061652">
      <w:pPr>
        <w:spacing w:after="0" w:line="240" w:lineRule="auto"/>
      </w:pPr>
      <w:r>
        <w:separator/>
      </w:r>
    </w:p>
  </w:endnote>
  <w:endnote w:type="continuationSeparator" w:id="1">
    <w:p w:rsidR="00061652" w:rsidRDefault="0006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57058C">
        <w:pPr>
          <w:pStyle w:val="Footer"/>
        </w:pPr>
        <w:r>
          <w:fldChar w:fldCharType="begin"/>
        </w:r>
        <w:r w:rsidR="008E2E2A">
          <w:instrText xml:space="preserve"> PAGE   \* MERGEFORMAT </w:instrText>
        </w:r>
        <w:r>
          <w:fldChar w:fldCharType="separate"/>
        </w:r>
        <w:r w:rsidR="008E2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52" w:rsidRDefault="00061652">
      <w:pPr>
        <w:spacing w:after="0" w:line="240" w:lineRule="auto"/>
      </w:pPr>
      <w:r>
        <w:separator/>
      </w:r>
    </w:p>
  </w:footnote>
  <w:footnote w:type="continuationSeparator" w:id="1">
    <w:p w:rsidR="00061652" w:rsidRDefault="0006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0E" w:rsidRDefault="0057058C">
    <w:pPr>
      <w:pStyle w:val="Header"/>
    </w:pPr>
    <w:r w:rsidRPr="0057058C">
      <w:rPr>
        <w:noProof/>
        <w:lang w:eastAsia="zh-TW" w:bidi="hi-IN"/>
      </w:rPr>
      <w:pict>
        <v:group id="Group 4" o:spid="_x0000_s4100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">
          <v:rect id="Rectangle 2" o:spid="_x0000_s4102" style="position:absolute;width:32004;height:1920;visibility:visible;mso-wrap-style:square;v-text-anchor:middle" o:gfxdata="" fillcolor="#4b3a2e [3215]" stroked="f" strokeweight="1pt"/>
          <v:rect id="Rectangle 3" o:spid="_x0000_s4101" style="position:absolute;top:99648;width:32004;height:915;visibility:visible;mso-wrap-style:square;v-text-anchor:middle" o:gfxdata="" fillcolor="#4b3a2e [3215]" stroked="f" strokeweight="1pt"/>
          <w10:wrap anchorx="margin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0E" w:rsidRDefault="0057058C">
    <w:pPr>
      <w:pStyle w:val="Header"/>
    </w:pPr>
    <w:r w:rsidRPr="0057058C">
      <w:rPr>
        <w:noProof/>
        <w:lang w:eastAsia="zh-TW" w:bidi="hi-IN"/>
      </w:rPr>
      <w:pict>
        <v:group id="Group 5" o:spid="_x0000_s4097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dFo5czN3&#10;QUFBQXNCQUFBUEFBQUENDQo=&#10;">
          <v:rect id="Rectangle 6" o:spid="_x0000_s4099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Z0FJQUFBQUl=&#10;" fillcolor="#4b3a2e [3215]" stroked="f" strokeweight="1pt"/>
          <v:rect id="Rectangle 7" o:spid="_x0000_s409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BBZ0FBQUFoQUNEMU==&#10;" fillcolor="#4b3a2e [3215]" stroked="f" strokeweight="1pt"/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144D20"/>
    <w:multiLevelType w:val="hybridMultilevel"/>
    <w:tmpl w:val="2C86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A7A8E"/>
    <w:multiLevelType w:val="hybridMultilevel"/>
    <w:tmpl w:val="FC1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45EC"/>
    <w:multiLevelType w:val="hybridMultilevel"/>
    <w:tmpl w:val="79A2A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7553DE"/>
    <w:multiLevelType w:val="hybridMultilevel"/>
    <w:tmpl w:val="86F83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2D62"/>
    <w:multiLevelType w:val="hybridMultilevel"/>
    <w:tmpl w:val="A9081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35A18"/>
    <w:multiLevelType w:val="hybridMultilevel"/>
    <w:tmpl w:val="37F8A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03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1652"/>
    <w:rsid w:val="00030ED7"/>
    <w:rsid w:val="000411E3"/>
    <w:rsid w:val="00061652"/>
    <w:rsid w:val="00064290"/>
    <w:rsid w:val="000807D0"/>
    <w:rsid w:val="000C518C"/>
    <w:rsid w:val="000E6EFA"/>
    <w:rsid w:val="001333C2"/>
    <w:rsid w:val="0013694A"/>
    <w:rsid w:val="001B7F58"/>
    <w:rsid w:val="001C2625"/>
    <w:rsid w:val="001D7462"/>
    <w:rsid w:val="001E6B68"/>
    <w:rsid w:val="001E6DE9"/>
    <w:rsid w:val="001F4AB9"/>
    <w:rsid w:val="00202659"/>
    <w:rsid w:val="00202FD5"/>
    <w:rsid w:val="00205EFC"/>
    <w:rsid w:val="0023489B"/>
    <w:rsid w:val="00252735"/>
    <w:rsid w:val="002B41D9"/>
    <w:rsid w:val="002C646F"/>
    <w:rsid w:val="002F5776"/>
    <w:rsid w:val="00311C72"/>
    <w:rsid w:val="00312CBD"/>
    <w:rsid w:val="00313E58"/>
    <w:rsid w:val="0032505C"/>
    <w:rsid w:val="00327239"/>
    <w:rsid w:val="00340279"/>
    <w:rsid w:val="00356215"/>
    <w:rsid w:val="003800C8"/>
    <w:rsid w:val="003C00F8"/>
    <w:rsid w:val="003E334E"/>
    <w:rsid w:val="003F5AE9"/>
    <w:rsid w:val="0045671A"/>
    <w:rsid w:val="004658C3"/>
    <w:rsid w:val="004B3393"/>
    <w:rsid w:val="004C7676"/>
    <w:rsid w:val="005528E3"/>
    <w:rsid w:val="0057058C"/>
    <w:rsid w:val="0057395F"/>
    <w:rsid w:val="0059120E"/>
    <w:rsid w:val="00625410"/>
    <w:rsid w:val="00665BD3"/>
    <w:rsid w:val="00681943"/>
    <w:rsid w:val="006F1F44"/>
    <w:rsid w:val="00707C91"/>
    <w:rsid w:val="00711A73"/>
    <w:rsid w:val="00790999"/>
    <w:rsid w:val="00791DED"/>
    <w:rsid w:val="007A5D66"/>
    <w:rsid w:val="008C68DB"/>
    <w:rsid w:val="008E2E2A"/>
    <w:rsid w:val="009069D9"/>
    <w:rsid w:val="00965D47"/>
    <w:rsid w:val="009928A5"/>
    <w:rsid w:val="009E0289"/>
    <w:rsid w:val="00A12EB0"/>
    <w:rsid w:val="00A269B6"/>
    <w:rsid w:val="00A754BD"/>
    <w:rsid w:val="00AB6F1A"/>
    <w:rsid w:val="00AC7C17"/>
    <w:rsid w:val="00AD5101"/>
    <w:rsid w:val="00B84282"/>
    <w:rsid w:val="00BE105E"/>
    <w:rsid w:val="00BF19DA"/>
    <w:rsid w:val="00BF587F"/>
    <w:rsid w:val="00C17D96"/>
    <w:rsid w:val="00C47B53"/>
    <w:rsid w:val="00CB34B1"/>
    <w:rsid w:val="00D111EC"/>
    <w:rsid w:val="00DE2F0D"/>
    <w:rsid w:val="00DE579A"/>
    <w:rsid w:val="00DF0205"/>
    <w:rsid w:val="00E2764A"/>
    <w:rsid w:val="00E41FC1"/>
    <w:rsid w:val="00E81B9E"/>
    <w:rsid w:val="00E840A6"/>
    <w:rsid w:val="00EE65DF"/>
    <w:rsid w:val="00F10E2E"/>
    <w:rsid w:val="00F456CE"/>
    <w:rsid w:val="00F523C6"/>
    <w:rsid w:val="00F564E2"/>
    <w:rsid w:val="00F64201"/>
    <w:rsid w:val="00FB1C78"/>
    <w:rsid w:val="00FB695C"/>
    <w:rsid w:val="00FD3611"/>
    <w:rsid w:val="00FD5FAF"/>
    <w:rsid w:val="00FE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58C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58C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58C"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58C"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58C"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58C"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58C"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58C"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58C"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rsid w:val="0057058C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058C"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57058C"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7058C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57058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58C"/>
  </w:style>
  <w:style w:type="paragraph" w:styleId="Footer">
    <w:name w:val="footer"/>
    <w:basedOn w:val="Normal"/>
    <w:link w:val="FooterChar"/>
    <w:uiPriority w:val="99"/>
    <w:unhideWhenUsed/>
    <w:qFormat/>
    <w:rsid w:val="0057058C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57058C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sid w:val="0057058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7058C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58C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58C"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58C"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58C"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58C"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57058C"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058C"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sid w:val="0057058C"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7058C"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058C"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7058C"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058C"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7058C"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7058C"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7058C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58C"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rsid w:val="0057058C"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sid w:val="0057058C"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sid w:val="0057058C"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8C"/>
    <w:pPr>
      <w:outlineLvl w:val="9"/>
    </w:pPr>
  </w:style>
  <w:style w:type="paragraph" w:styleId="ListParagraph">
    <w:name w:val="List Paragraph"/>
    <w:basedOn w:val="Normal"/>
    <w:uiPriority w:val="34"/>
    <w:unhideWhenUsed/>
    <w:qFormat/>
    <w:rsid w:val="0057058C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57058C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57058C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058C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58C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F64201"/>
    <w:rPr>
      <w:color w:val="3D859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0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F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hkathuria6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tep\Downloads\%7bA5DC609B-C962-414C-84CD-7F0425CC6C74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5A34-590D-41D9-B39F-8F9D8EA4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{A5DC609B-C962-414C-84CD-7F0425CC6C74}tf16392120.dotx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simran kathuria</cp:lastModifiedBy>
  <cp:revision>2</cp:revision>
  <dcterms:created xsi:type="dcterms:W3CDTF">2021-09-11T17:13:00Z</dcterms:created>
  <dcterms:modified xsi:type="dcterms:W3CDTF">2021-09-11T17:13:00Z</dcterms:modified>
</cp:coreProperties>
</file>