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36"/>
        <w:tblW w:w="516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908"/>
        <w:gridCol w:w="6959"/>
      </w:tblGrid>
      <w:tr w:rsidR="002C2CDD" w:rsidRPr="00906BEE" w14:paraId="4814B9FC" w14:textId="77777777" w:rsidTr="00031B91">
        <w:trPr>
          <w:trHeight w:val="9923"/>
        </w:trPr>
        <w:tc>
          <w:tcPr>
            <w:tcW w:w="3908" w:type="dxa"/>
            <w:tcMar>
              <w:top w:w="504" w:type="dxa"/>
              <w:right w:w="720" w:type="dxa"/>
            </w:tcMar>
          </w:tcPr>
          <w:p w14:paraId="548B2067" w14:textId="0D0E8664" w:rsidR="00523479" w:rsidRPr="00906BEE" w:rsidRDefault="00E02DCD" w:rsidP="00031B91">
            <w:pPr>
              <w:pStyle w:val="Initials"/>
              <w:tabs>
                <w:tab w:val="left" w:pos="2821"/>
              </w:tabs>
            </w:pPr>
            <w:r w:rsidRPr="00906BE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6984CA35" wp14:editId="264E3C61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1F099E55" id="Group 1" o:spid="_x0000_s1026" alt="&quot;&quot;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r w:rsidR="0025376E">
              <w:t>d</w:t>
            </w:r>
          </w:p>
          <w:p w14:paraId="7866E73B" w14:textId="77777777" w:rsidR="00A50939" w:rsidRPr="00906BEE" w:rsidRDefault="009F2659" w:rsidP="00031B91">
            <w:pPr>
              <w:pStyle w:val="Heading3"/>
            </w:pPr>
            <w:sdt>
              <w:sdtPr>
                <w:alias w:val="Objective:"/>
                <w:tag w:val="Objective:"/>
                <w:id w:val="319159961"/>
                <w:placeholder>
                  <w:docPart w:val="4251C0D297F4445CAAB637CD79489199"/>
                </w:placeholder>
                <w:temporary/>
                <w:showingPlcHdr/>
                <w15:appearance w15:val="hidden"/>
              </w:sdtPr>
              <w:sdtEndPr/>
              <w:sdtContent>
                <w:r w:rsidR="00E12C60" w:rsidRPr="00906BEE">
                  <w:t>Objective</w:t>
                </w:r>
              </w:sdtContent>
            </w:sdt>
          </w:p>
          <w:p w14:paraId="34DEE0B1" w14:textId="77777777" w:rsidR="00A865F5" w:rsidRPr="00A865F5" w:rsidRDefault="00A865F5" w:rsidP="00031B91">
            <w:pPr>
              <w:shd w:val="clear" w:color="auto" w:fill="FFFFFF"/>
              <w:spacing w:after="120" w:line="384" w:lineRule="atLeast"/>
              <w:textAlignment w:val="baseline"/>
              <w:rPr>
                <w:rFonts w:ascii="inherit" w:eastAsia="Times New Roman" w:hAnsi="inherit" w:cs="Times New Roman"/>
                <w:color w:val="3C484E"/>
                <w:sz w:val="33"/>
                <w:szCs w:val="33"/>
                <w:lang w:val="en-IN" w:eastAsia="en-IN"/>
              </w:rPr>
            </w:pPr>
            <w:r w:rsidRPr="00A865F5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IN" w:eastAsia="en-IN"/>
              </w:rPr>
              <w:t>To secure a challenging position in a reputable organization to expand my learnings, knowledge, and skills</w:t>
            </w:r>
            <w:r w:rsidRPr="00A865F5">
              <w:rPr>
                <w:rFonts w:ascii="inherit" w:eastAsia="Times New Roman" w:hAnsi="inherit" w:cs="Times New Roman"/>
                <w:color w:val="3C484E"/>
                <w:sz w:val="33"/>
                <w:szCs w:val="33"/>
                <w:lang w:val="en-IN" w:eastAsia="en-IN"/>
              </w:rPr>
              <w:t>.</w:t>
            </w:r>
          </w:p>
          <w:p w14:paraId="0B600CDD" w14:textId="78045B0F" w:rsidR="002C2CDD" w:rsidRPr="00906BEE" w:rsidRDefault="002C2CDD" w:rsidP="00031B91"/>
          <w:p w14:paraId="7EDA2DAF" w14:textId="77777777" w:rsidR="002C2CDD" w:rsidRPr="00906BEE" w:rsidRDefault="009F2659" w:rsidP="00031B91">
            <w:pPr>
              <w:pStyle w:val="Heading3"/>
            </w:pPr>
            <w:sdt>
              <w:sdtPr>
                <w:alias w:val="Skills:"/>
                <w:tag w:val="Skills:"/>
                <w:id w:val="1490835561"/>
                <w:placeholder>
                  <w:docPart w:val="DF40DD1EDDCE4A36B6798CEFE547B60D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Skills</w:t>
                </w:r>
              </w:sdtContent>
            </w:sdt>
          </w:p>
          <w:p w14:paraId="4FBF2824" w14:textId="77777777" w:rsidR="00C36D27" w:rsidRDefault="00C36D27" w:rsidP="00031B91">
            <w:pPr>
              <w:pStyle w:val="ListParagraph"/>
              <w:numPr>
                <w:ilvl w:val="0"/>
                <w:numId w:val="13"/>
              </w:numPr>
            </w:pPr>
            <w:r>
              <w:t>Time Management</w:t>
            </w:r>
          </w:p>
          <w:p w14:paraId="7C0741DD" w14:textId="77777777" w:rsidR="00C36D27" w:rsidRDefault="00C405A2" w:rsidP="00031B91">
            <w:pPr>
              <w:pStyle w:val="ListParagraph"/>
              <w:numPr>
                <w:ilvl w:val="0"/>
                <w:numId w:val="13"/>
              </w:numPr>
            </w:pPr>
            <w:r>
              <w:t>Problem Solving</w:t>
            </w:r>
          </w:p>
          <w:p w14:paraId="0AFF2699" w14:textId="77777777" w:rsidR="00C405A2" w:rsidRDefault="00C405A2" w:rsidP="00031B91">
            <w:pPr>
              <w:pStyle w:val="ListParagraph"/>
              <w:numPr>
                <w:ilvl w:val="0"/>
                <w:numId w:val="13"/>
              </w:numPr>
            </w:pPr>
            <w:r>
              <w:t>G-Suite</w:t>
            </w:r>
          </w:p>
          <w:p w14:paraId="6477043C" w14:textId="1661B5AD" w:rsidR="00C405A2" w:rsidRDefault="00C405A2" w:rsidP="00031B91">
            <w:pPr>
              <w:pStyle w:val="ListParagraph"/>
              <w:numPr>
                <w:ilvl w:val="0"/>
                <w:numId w:val="13"/>
              </w:numPr>
            </w:pPr>
            <w:r>
              <w:t>Microsoft</w:t>
            </w:r>
            <w:r w:rsidR="005018A5">
              <w:t xml:space="preserve"> Office</w:t>
            </w:r>
          </w:p>
          <w:p w14:paraId="514C485F" w14:textId="322BC031" w:rsidR="00C405A2" w:rsidRDefault="00C405A2" w:rsidP="00031B91">
            <w:pPr>
              <w:pStyle w:val="ListParagraph"/>
              <w:numPr>
                <w:ilvl w:val="0"/>
                <w:numId w:val="13"/>
              </w:numPr>
            </w:pPr>
            <w:r>
              <w:t>Communication Skills</w:t>
            </w:r>
          </w:p>
          <w:p w14:paraId="5378EDE4" w14:textId="77777777" w:rsidR="004C684D" w:rsidRDefault="004C684D" w:rsidP="00031B91">
            <w:pPr>
              <w:pStyle w:val="ListParagraph"/>
            </w:pPr>
          </w:p>
          <w:p w14:paraId="131783A5" w14:textId="299669AB" w:rsidR="004C684D" w:rsidRPr="004C684D" w:rsidRDefault="004C684D" w:rsidP="00031B91"/>
        </w:tc>
        <w:tc>
          <w:tcPr>
            <w:tcW w:w="6959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6962" w:type="dxa"/>
              <w:tblInd w:w="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962"/>
            </w:tblGrid>
            <w:tr w:rsidR="00C612DA" w:rsidRPr="00906BEE" w14:paraId="4262B26B" w14:textId="77777777" w:rsidTr="00DF5E3D">
              <w:trPr>
                <w:trHeight w:hRule="exact" w:val="1202"/>
              </w:trPr>
              <w:tc>
                <w:tcPr>
                  <w:tcW w:w="6962" w:type="dxa"/>
                  <w:vAlign w:val="center"/>
                </w:tcPr>
                <w:p w14:paraId="0822082B" w14:textId="5D7C175F" w:rsidR="00C612DA" w:rsidRPr="00906BEE" w:rsidRDefault="009F2659" w:rsidP="007647C7">
                  <w:pPr>
                    <w:pStyle w:val="Heading1"/>
                    <w:framePr w:hSpace="180" w:wrap="around" w:vAnchor="page" w:hAnchor="margin" w:y="136"/>
                    <w:outlineLvl w:val="0"/>
                  </w:pPr>
                  <w:sdt>
                    <w:sdtPr>
                      <w:alias w:val="Enter your name:"/>
                      <w:tag w:val="Enter your name:"/>
                      <w:id w:val="-296147368"/>
                      <w:placeholder>
                        <w:docPart w:val="BCDF088E4C594A4FACFC80405BF2FF96"/>
                      </w:placeholder>
                      <w15:dataBinding w:prefixMappings="xmlns:ns0='http://schemas.microsoft.com/temp/samples' " w:xpath="/ns0:employees[1]/ns0:employee[1]/ns0:Address[1]" w:storeItemID="{00000000-0000-0000-0000-000000000000}"/>
                      <w15:appearance w15:val="hidden"/>
                    </w:sdtPr>
                    <w:sdtEndPr/>
                    <w:sdtContent>
                      <w:r w:rsidR="00A865F5">
                        <w:t>deepanshu</w:t>
                      </w:r>
                    </w:sdtContent>
                  </w:sdt>
                </w:p>
                <w:p w14:paraId="1CA00814" w14:textId="07901A0F" w:rsidR="00906BEE" w:rsidRPr="00906BEE" w:rsidRDefault="009F2659" w:rsidP="007647C7">
                  <w:pPr>
                    <w:pStyle w:val="Heading2"/>
                    <w:framePr w:hSpace="180" w:wrap="around" w:vAnchor="page" w:hAnchor="margin" w:y="136"/>
                    <w:outlineLvl w:val="1"/>
                  </w:pPr>
                  <w:sdt>
                    <w:sdtPr>
                      <w:alias w:val="Enter Profession or Industry:"/>
                      <w:tag w:val="Enter Profession or Industry:"/>
                      <w:id w:val="-223601802"/>
                      <w:placeholder>
                        <w:docPart w:val="4FEDC20963E3404A8FE22915D4719826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501460">
                        <w:t>data entry operator</w:t>
                      </w:r>
                    </w:sdtContent>
                  </w:sdt>
                </w:p>
              </w:tc>
            </w:tr>
          </w:tbl>
          <w:p w14:paraId="5F6393D4" w14:textId="5200E67A" w:rsidR="002C2CDD" w:rsidRPr="00906BEE" w:rsidRDefault="002C2CDD" w:rsidP="00031B91">
            <w:pPr>
              <w:pStyle w:val="Heading3"/>
            </w:pPr>
          </w:p>
          <w:p w14:paraId="58D8BC88" w14:textId="77777777" w:rsidR="00C57236" w:rsidRDefault="00EC5CED" w:rsidP="00031B91">
            <w:pPr>
              <w:spacing w:line="276" w:lineRule="auto"/>
              <w:rPr>
                <w:b/>
                <w:bCs/>
                <w:color w:val="0D0D0D" w:themeColor="text1" w:themeTint="F2"/>
              </w:rPr>
            </w:pPr>
            <w:r w:rsidRPr="00EC5CED">
              <w:rPr>
                <w:b/>
                <w:bCs/>
                <w:color w:val="0D0D0D" w:themeColor="text1" w:themeTint="F2"/>
              </w:rPr>
              <w:t>Fresher</w:t>
            </w:r>
            <w:r w:rsidR="000C28E0">
              <w:rPr>
                <w:b/>
                <w:bCs/>
                <w:color w:val="0D0D0D" w:themeColor="text1" w:themeTint="F2"/>
              </w:rPr>
              <w:t>,</w:t>
            </w:r>
          </w:p>
          <w:p w14:paraId="19C26E08" w14:textId="56641725" w:rsidR="00DF5E3D" w:rsidRPr="00DF5E3D" w:rsidRDefault="00DF5E3D" w:rsidP="00031B91">
            <w:pPr>
              <w:rPr>
                <w:rFonts w:ascii="Arial" w:hAnsi="Arial" w:cs="Arial"/>
                <w:b/>
                <w:bCs/>
                <w:color w:val="0D0D0D" w:themeColor="text1" w:themeTint="F2"/>
              </w:rPr>
            </w:pPr>
            <w:r w:rsidRPr="00DF5E3D">
              <w:rPr>
                <w:rFonts w:ascii="Arial" w:eastAsia="Times New Roman" w:hAnsi="Arial" w:cs="Arial"/>
                <w:b/>
                <w:bCs/>
                <w:color w:val="222222"/>
                <w:spacing w:val="4"/>
                <w:sz w:val="24"/>
                <w:szCs w:val="24"/>
                <w:lang w:val="en-IN" w:eastAsia="en-IN"/>
              </w:rPr>
              <w:t>To get an opportunity where I can make the best of my potential and contribute to the organization’s growth.</w:t>
            </w:r>
          </w:p>
          <w:p w14:paraId="1B3D2351" w14:textId="46E76030" w:rsidR="000C28E0" w:rsidRDefault="000C28E0" w:rsidP="00031B91">
            <w:pPr>
              <w:rPr>
                <w:b/>
                <w:bCs/>
                <w:color w:val="0D0D0D" w:themeColor="text1" w:themeTint="F2"/>
              </w:rPr>
            </w:pPr>
          </w:p>
          <w:p w14:paraId="39C31425" w14:textId="77777777" w:rsidR="001D0B96" w:rsidRDefault="001D0B96" w:rsidP="00031B91">
            <w:pPr>
              <w:rPr>
                <w:b/>
                <w:bCs/>
                <w:color w:val="0D0D0D" w:themeColor="text1" w:themeTint="F2"/>
              </w:rPr>
            </w:pPr>
          </w:p>
          <w:p w14:paraId="06844926" w14:textId="77777777" w:rsidR="00EC5CED" w:rsidRPr="00EC5CED" w:rsidRDefault="00EC5CED" w:rsidP="00031B91">
            <w:pPr>
              <w:rPr>
                <w:b/>
                <w:bCs/>
                <w:color w:val="0D0D0D" w:themeColor="text1" w:themeTint="F2"/>
              </w:rPr>
            </w:pPr>
          </w:p>
          <w:p w14:paraId="7F81B59B" w14:textId="77777777" w:rsidR="002C2CDD" w:rsidRPr="00906BEE" w:rsidRDefault="009F2659" w:rsidP="00031B91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A30BA33482E44355AADD3D1C1B9B3A5E"/>
                </w:placeholder>
                <w:temporary/>
                <w15:appearance w15:val="hidden"/>
              </w:sdtPr>
              <w:sdtEndPr/>
              <w:sdtContent>
                <w:r w:rsidR="002C2CDD" w:rsidRPr="00906BEE">
                  <w:t>Education</w:t>
                </w:r>
              </w:sdtContent>
            </w:sdt>
          </w:p>
          <w:p w14:paraId="2E20F4B2" w14:textId="453DA4D3" w:rsidR="002C2CDD" w:rsidRPr="00906BEE" w:rsidRDefault="009F2659" w:rsidP="00031B91">
            <w:pPr>
              <w:pStyle w:val="Heading4"/>
            </w:pPr>
            <w:sdt>
              <w:sdtPr>
                <w:alias w:val="Enter degree 1:"/>
                <w:tag w:val="Enter degree 1:"/>
                <w:id w:val="634905938"/>
                <w:placeholder>
                  <w:docPart w:val="B34AF1E926714BA9BF34D52F34BA8A31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Degree</w:t>
                </w:r>
              </w:sdtContent>
            </w:sdt>
            <w:r w:rsidR="002C2CDD" w:rsidRPr="00906BEE">
              <w:t xml:space="preserve"> </w:t>
            </w:r>
          </w:p>
          <w:p w14:paraId="571B4075" w14:textId="6E5C26B1" w:rsidR="00996C6A" w:rsidRDefault="00996C6A" w:rsidP="00031B91">
            <w:r>
              <w:t xml:space="preserve">Bachelors of Arts, Delhi University School </w:t>
            </w:r>
            <w:r w:rsidR="00F241E2">
              <w:t>of</w:t>
            </w:r>
            <w:r>
              <w:t xml:space="preserve"> Open Learning,</w:t>
            </w:r>
          </w:p>
          <w:p w14:paraId="41580E08" w14:textId="27D9A0C3" w:rsidR="002C2CDD" w:rsidRPr="00906BEE" w:rsidRDefault="00996C6A" w:rsidP="00031B91">
            <w:r>
              <w:t>New Delhi, India</w:t>
            </w:r>
            <w:r w:rsidR="00F241E2">
              <w:t xml:space="preserve"> [2019-2022] Pursuing.</w:t>
            </w:r>
            <w:r>
              <w:t xml:space="preserve"> </w:t>
            </w:r>
          </w:p>
          <w:p w14:paraId="604EFA5A" w14:textId="50E729E2" w:rsidR="0025376E" w:rsidRPr="00906BEE" w:rsidRDefault="009F2659" w:rsidP="00031B91">
            <w:pPr>
              <w:pStyle w:val="Heading4"/>
            </w:pPr>
            <w:sdt>
              <w:sdtPr>
                <w:alias w:val="Enter school:"/>
                <w:tag w:val="Enter school:"/>
                <w:id w:val="-53469802"/>
                <w:placeholder>
                  <w:docPart w:val="5980761E7668467B9B906A8234DEA88F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School</w:t>
                </w:r>
              </w:sdtContent>
            </w:sdt>
          </w:p>
          <w:p w14:paraId="2F9AF650" w14:textId="77777777" w:rsidR="0025376E" w:rsidRDefault="0025376E" w:rsidP="00031B91">
            <w:r>
              <w:t xml:space="preserve">High School Diploma Air Force Senior Secondary School, </w:t>
            </w:r>
          </w:p>
          <w:p w14:paraId="2F1502A0" w14:textId="016C495E" w:rsidR="0025376E" w:rsidRDefault="0025376E" w:rsidP="00031B91">
            <w:r>
              <w:t>Lok Kalyan Marg, New Delhi, India [2019].</w:t>
            </w:r>
          </w:p>
          <w:p w14:paraId="2D26CB12" w14:textId="77777777" w:rsidR="002C2CDD" w:rsidRPr="00906BEE" w:rsidRDefault="009F2659" w:rsidP="00031B91">
            <w:pPr>
              <w:pStyle w:val="Heading3"/>
            </w:pPr>
            <w:sdt>
              <w:sdtPr>
                <w:alias w:val="Volunteer Experience or Leadership:"/>
                <w:tag w:val="Volunteer Experience or Leadership:"/>
                <w:id w:val="-1093778966"/>
                <w:placeholder>
                  <w:docPart w:val="52F830C5A534492D8A3113C97A230A3C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Volunteer Experience or Leadership</w:t>
                </w:r>
              </w:sdtContent>
            </w:sdt>
          </w:p>
          <w:p w14:paraId="02C8E22D" w14:textId="19C5F0AD" w:rsidR="0025376E" w:rsidRDefault="0025376E" w:rsidP="00031B91">
            <w:pPr>
              <w:pStyle w:val="Heading4"/>
              <w:ind w:right="25"/>
            </w:pPr>
            <w:r>
              <w:t xml:space="preserve">Election ballot registration, volunteer work, new </w:t>
            </w:r>
            <w:r w:rsidR="000939A3">
              <w:t xml:space="preserve">DELHI,  </w:t>
            </w:r>
            <w:r>
              <w:t xml:space="preserve">                                    india oct 2019.</w:t>
            </w:r>
          </w:p>
          <w:p w14:paraId="4AFA5AF1" w14:textId="77777777" w:rsidR="000939A3" w:rsidRDefault="000939A3" w:rsidP="00031B91">
            <w:pPr>
              <w:pStyle w:val="Heading4"/>
            </w:pPr>
          </w:p>
          <w:p w14:paraId="45CB0245" w14:textId="3E688670" w:rsidR="0025376E" w:rsidRDefault="0025376E" w:rsidP="00031B91">
            <w:pPr>
              <w:pStyle w:val="Heading4"/>
            </w:pPr>
            <w:r>
              <w:t>online ticket registration, volunteer work, new delhi,</w:t>
            </w:r>
          </w:p>
          <w:p w14:paraId="444938CC" w14:textId="00A0167E" w:rsidR="00C57236" w:rsidRPr="00C57236" w:rsidRDefault="00C57236" w:rsidP="00D3514F">
            <w:pPr>
              <w:pStyle w:val="Heading4"/>
            </w:pPr>
            <w:r>
              <w:t>India nov</w:t>
            </w:r>
            <w:r w:rsidR="00501460">
              <w:t xml:space="preserve"> 2019.</w:t>
            </w:r>
          </w:p>
        </w:tc>
      </w:tr>
    </w:tbl>
    <w:p w14:paraId="5E2FC426" w14:textId="5E2EED24" w:rsidR="00D3514F" w:rsidRDefault="00D3514F" w:rsidP="00D3514F">
      <w:pPr>
        <w:pStyle w:val="NoSpacing"/>
      </w:pPr>
    </w:p>
    <w:p w14:paraId="494C5F09" w14:textId="047C6DDB" w:rsidR="00D3514F" w:rsidRDefault="00D3514F"/>
    <w:sectPr w:rsidR="00D3514F" w:rsidSect="00EF7CC9">
      <w:footerReference w:type="default" r:id="rId8"/>
      <w:footerReference w:type="first" r:id="rId9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A0F1A" w14:textId="77777777" w:rsidR="00A865F5" w:rsidRDefault="00A865F5" w:rsidP="00713050">
      <w:pPr>
        <w:spacing w:line="240" w:lineRule="auto"/>
      </w:pPr>
      <w:r>
        <w:separator/>
      </w:r>
    </w:p>
  </w:endnote>
  <w:endnote w:type="continuationSeparator" w:id="0">
    <w:p w14:paraId="7AA07F46" w14:textId="77777777" w:rsidR="00A865F5" w:rsidRDefault="00A865F5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altName w:val="Rockwell"/>
    <w:charset w:val="00"/>
    <w:family w:val="roman"/>
    <w:pitch w:val="variable"/>
    <w:sig w:usb0="00000003" w:usb1="00000000" w:usb2="00000000" w:usb3="00000000" w:csb0="00000001" w:csb1="00000000"/>
  </w:font>
  <w:font w:name="Franklin Gothic Demi">
    <w:altName w:val="Franklin Gothic Demi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3B657A" w14:textId="77777777"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C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540" w:type="pct"/>
      <w:tblInd w:w="1536" w:type="dxa"/>
      <w:tblLayout w:type="fixed"/>
      <w:tblLook w:val="04A0" w:firstRow="1" w:lastRow="0" w:firstColumn="1" w:lastColumn="0" w:noHBand="0" w:noVBand="1"/>
      <w:tblDescription w:val="Footer layout table for contact Information"/>
    </w:tblPr>
    <w:tblGrid>
      <w:gridCol w:w="1859"/>
      <w:gridCol w:w="1861"/>
      <w:gridCol w:w="1861"/>
      <w:gridCol w:w="1861"/>
    </w:tblGrid>
    <w:tr w:rsidR="00217980" w14:paraId="5293F763" w14:textId="77777777" w:rsidTr="00B56C93">
      <w:trPr>
        <w:trHeight w:val="151"/>
      </w:trPr>
      <w:tc>
        <w:tcPr>
          <w:tcW w:w="1859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F9B86CD" w14:textId="75D89892" w:rsidR="00217980" w:rsidRDefault="00C37CCA" w:rsidP="00217980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2077C6D7" wp14:editId="47B4DCFF">
                    <wp:extent cx="457200" cy="404022"/>
                    <wp:effectExtent l="0" t="0" r="0" b="0"/>
                    <wp:docPr id="27" name="Group 10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457200" cy="404022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4"/>
                                <a:ext cx="406667" cy="242891"/>
                                <a:chOff x="163954" y="245841"/>
                                <a:chExt cx="727861" cy="434729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 descr="email icon"/>
                              <wps:cNvSpPr/>
                              <wps:spPr>
                                <a:xfrm flipV="1">
                                  <a:off x="168713" y="245841"/>
                                  <a:ext cx="723099" cy="264826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35B5241" id="Group 102" o:spid="_x0000_s1026" alt="&quot;&quot;" style="width:36pt;height:31.8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">
                    <o:lock v:ext="edit" aspectratio="t"/>
                    <v:oval id="Oval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ea4e4e [3204]" stroked="f" strokeweight="1pt">
                      <v:stroke joinstyle="miter"/>
                    </v:oval>
                    <v:group id="Group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alt="email icon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186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C8F69D3" w14:textId="67FE70EE" w:rsidR="00217980" w:rsidRDefault="00217980" w:rsidP="00217980">
          <w:pPr>
            <w:pStyle w:val="Footer"/>
          </w:pPr>
        </w:p>
      </w:tc>
      <w:tc>
        <w:tcPr>
          <w:tcW w:w="186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4DB8729" w14:textId="1BBB3457" w:rsidR="00217980" w:rsidRDefault="00217980" w:rsidP="00217980">
          <w:pPr>
            <w:pStyle w:val="Footer"/>
          </w:pPr>
        </w:p>
      </w:tc>
      <w:tc>
        <w:tcPr>
          <w:tcW w:w="186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4DD22FD" w14:textId="7CCB6C24" w:rsidR="00217980" w:rsidRDefault="00A27906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230099CA" wp14:editId="6918A5D5">
                    <wp:extent cx="433705" cy="357505"/>
                    <wp:effectExtent l="0" t="0" r="23495" b="23495"/>
                    <wp:docPr id="37" name="Group 10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433705" cy="357505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 descr="Phone icon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A612649" id="Group 10" o:spid="_x0000_s1026" alt="&quot;&quot;" style="width:34.15pt;height:28.15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alt="Phone icon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14:paraId="424EAFA8" w14:textId="77777777" w:rsidTr="00B56C93">
      <w:trPr>
        <w:trHeight w:val="65"/>
      </w:trPr>
      <w:tc>
        <w:tcPr>
          <w:tcW w:w="1859" w:type="dxa"/>
          <w:tcMar>
            <w:top w:w="144" w:type="dxa"/>
            <w:left w:w="115" w:type="dxa"/>
            <w:right w:w="115" w:type="dxa"/>
          </w:tcMar>
        </w:tcPr>
        <w:p w14:paraId="474C5578" w14:textId="60F06488" w:rsidR="00171804" w:rsidRDefault="009F2659" w:rsidP="00B56C93">
          <w:pPr>
            <w:pStyle w:val="Footer"/>
            <w:spacing w:line="276" w:lineRule="auto"/>
          </w:pPr>
          <w:sdt>
            <w:sdtPr>
              <w:id w:val="206994694"/>
              <w:placeholder>
                <w:docPart w:val="E8FEE28DBE474C53BDF5899D05F45E36"/>
              </w:placeholder>
              <w:temporary/>
              <w:showingPlcHdr/>
              <w15:appearance w15:val="hidden"/>
            </w:sdtPr>
            <w:sdtEndPr/>
            <w:sdtContent>
              <w:r w:rsidR="00A27906">
                <w:t>Email</w:t>
              </w:r>
            </w:sdtContent>
          </w:sdt>
        </w:p>
        <w:p w14:paraId="021857A1" w14:textId="42D0E6B5" w:rsidR="001D0B96" w:rsidRPr="00171804" w:rsidRDefault="00171804" w:rsidP="00C37CCA">
          <w:pPr>
            <w:rPr>
              <w:b/>
              <w:bCs/>
            </w:rPr>
          </w:pPr>
          <w:r w:rsidRPr="00171804">
            <w:rPr>
              <w:b/>
              <w:bCs/>
            </w:rPr>
            <w:t>(</w:t>
          </w:r>
          <w:r w:rsidR="00C37CCA" w:rsidRPr="00171804">
            <w:rPr>
              <w:b/>
              <w:bCs/>
            </w:rPr>
            <w:t>Deeparya7474@gmail.com</w:t>
          </w:r>
          <w:r w:rsidRPr="00171804">
            <w:rPr>
              <w:b/>
              <w:bCs/>
            </w:rPr>
            <w:t>)</w:t>
          </w:r>
        </w:p>
        <w:p w14:paraId="118662A4" w14:textId="20FDF1E8" w:rsidR="001D0B96" w:rsidRPr="00CA3DF1" w:rsidRDefault="001D0B96" w:rsidP="003C5528">
          <w:pPr>
            <w:pStyle w:val="Footer"/>
          </w:pPr>
        </w:p>
      </w:tc>
      <w:tc>
        <w:tcPr>
          <w:tcW w:w="1861" w:type="dxa"/>
          <w:tcMar>
            <w:top w:w="144" w:type="dxa"/>
            <w:left w:w="115" w:type="dxa"/>
            <w:right w:w="115" w:type="dxa"/>
          </w:tcMar>
        </w:tcPr>
        <w:p w14:paraId="5A51B800" w14:textId="77777777" w:rsidR="00811117" w:rsidRDefault="00811117" w:rsidP="00217980">
          <w:pPr>
            <w:pStyle w:val="Footer"/>
          </w:pPr>
        </w:p>
        <w:p w14:paraId="6B82E09A" w14:textId="5256784B" w:rsidR="00647869" w:rsidRPr="00647869" w:rsidRDefault="00647869" w:rsidP="00647869">
          <w:pPr>
            <w:jc w:val="center"/>
          </w:pPr>
        </w:p>
      </w:tc>
      <w:tc>
        <w:tcPr>
          <w:tcW w:w="1861" w:type="dxa"/>
          <w:tcMar>
            <w:top w:w="144" w:type="dxa"/>
            <w:left w:w="115" w:type="dxa"/>
            <w:right w:w="115" w:type="dxa"/>
          </w:tcMar>
        </w:tcPr>
        <w:p w14:paraId="16EF6889" w14:textId="45336430" w:rsidR="00811117" w:rsidRPr="00C2098A" w:rsidRDefault="00811117" w:rsidP="00217980">
          <w:pPr>
            <w:pStyle w:val="Footer"/>
          </w:pPr>
        </w:p>
      </w:tc>
      <w:tc>
        <w:tcPr>
          <w:tcW w:w="1861" w:type="dxa"/>
          <w:tcMar>
            <w:top w:w="144" w:type="dxa"/>
            <w:left w:w="115" w:type="dxa"/>
            <w:right w:w="115" w:type="dxa"/>
          </w:tcMar>
        </w:tcPr>
        <w:p w14:paraId="315C5DE4" w14:textId="2D75B2B0" w:rsidR="00171804" w:rsidRDefault="00A27906" w:rsidP="00B56C93">
          <w:pPr>
            <w:pStyle w:val="Footer"/>
            <w:spacing w:line="276" w:lineRule="auto"/>
          </w:pPr>
          <w:r>
            <w:t>Telephone</w:t>
          </w:r>
        </w:p>
        <w:p w14:paraId="1754D41F" w14:textId="37C42762" w:rsidR="00B56C93" w:rsidRDefault="00B56C93" w:rsidP="00171804">
          <w:pPr>
            <w:pStyle w:val="Footer"/>
            <w:spacing w:line="276" w:lineRule="auto"/>
          </w:pPr>
          <w:r>
            <w:t>9818631933, Delhi-110007</w:t>
          </w:r>
        </w:p>
        <w:p w14:paraId="798A1B85" w14:textId="56E1BF53" w:rsidR="00171804" w:rsidRPr="00C2098A" w:rsidRDefault="00171804" w:rsidP="00171804">
          <w:pPr>
            <w:pStyle w:val="Footer"/>
            <w:jc w:val="left"/>
          </w:pPr>
          <w:r>
            <w:t xml:space="preserve">               </w:t>
          </w:r>
          <w:r w:rsidR="00B56C93">
            <w:t xml:space="preserve">            </w:t>
          </w:r>
        </w:p>
      </w:tc>
    </w:tr>
  </w:tbl>
  <w:p w14:paraId="5FB5A110" w14:textId="506CB7EB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50E6A" w14:textId="77777777" w:rsidR="00A865F5" w:rsidRDefault="00A865F5" w:rsidP="00713050">
      <w:pPr>
        <w:spacing w:line="240" w:lineRule="auto"/>
      </w:pPr>
      <w:r>
        <w:separator/>
      </w:r>
    </w:p>
  </w:footnote>
  <w:footnote w:type="continuationSeparator" w:id="0">
    <w:p w14:paraId="11776692" w14:textId="77777777" w:rsidR="00A865F5" w:rsidRDefault="00A865F5" w:rsidP="00713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A4129"/>
    <w:multiLevelType w:val="hybridMultilevel"/>
    <w:tmpl w:val="F3E4F2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12AB2"/>
    <w:multiLevelType w:val="multilevel"/>
    <w:tmpl w:val="3654B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BE2BAC"/>
    <w:multiLevelType w:val="multilevel"/>
    <w:tmpl w:val="2F16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FB74EA"/>
    <w:multiLevelType w:val="hybridMultilevel"/>
    <w:tmpl w:val="029699A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062944">
    <w:abstractNumId w:val="9"/>
  </w:num>
  <w:num w:numId="2" w16cid:durableId="1368605228">
    <w:abstractNumId w:val="7"/>
  </w:num>
  <w:num w:numId="3" w16cid:durableId="1602563478">
    <w:abstractNumId w:val="6"/>
  </w:num>
  <w:num w:numId="4" w16cid:durableId="1370757744">
    <w:abstractNumId w:val="5"/>
  </w:num>
  <w:num w:numId="5" w16cid:durableId="1820997194">
    <w:abstractNumId w:val="4"/>
  </w:num>
  <w:num w:numId="6" w16cid:durableId="857230240">
    <w:abstractNumId w:val="8"/>
  </w:num>
  <w:num w:numId="7" w16cid:durableId="482353802">
    <w:abstractNumId w:val="3"/>
  </w:num>
  <w:num w:numId="8" w16cid:durableId="801457681">
    <w:abstractNumId w:val="2"/>
  </w:num>
  <w:num w:numId="9" w16cid:durableId="118502400">
    <w:abstractNumId w:val="1"/>
  </w:num>
  <w:num w:numId="10" w16cid:durableId="1573589456">
    <w:abstractNumId w:val="0"/>
  </w:num>
  <w:num w:numId="11" w16cid:durableId="576597074">
    <w:abstractNumId w:val="11"/>
  </w:num>
  <w:num w:numId="12" w16cid:durableId="1830438176">
    <w:abstractNumId w:val="10"/>
  </w:num>
  <w:num w:numId="13" w16cid:durableId="252055218">
    <w:abstractNumId w:val="13"/>
  </w:num>
  <w:num w:numId="14" w16cid:durableId="16784651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F5"/>
    <w:rsid w:val="00031B91"/>
    <w:rsid w:val="00091382"/>
    <w:rsid w:val="000939A3"/>
    <w:rsid w:val="000A07DA"/>
    <w:rsid w:val="000A2BFA"/>
    <w:rsid w:val="000B0619"/>
    <w:rsid w:val="000B61CA"/>
    <w:rsid w:val="000C28E0"/>
    <w:rsid w:val="000F7610"/>
    <w:rsid w:val="000F7B88"/>
    <w:rsid w:val="00114ED7"/>
    <w:rsid w:val="001300CA"/>
    <w:rsid w:val="00140B0E"/>
    <w:rsid w:val="00171804"/>
    <w:rsid w:val="00191ACD"/>
    <w:rsid w:val="001A5CA9"/>
    <w:rsid w:val="001B2AC1"/>
    <w:rsid w:val="001B403A"/>
    <w:rsid w:val="001D0B96"/>
    <w:rsid w:val="001F4583"/>
    <w:rsid w:val="00217980"/>
    <w:rsid w:val="00246B84"/>
    <w:rsid w:val="0025376E"/>
    <w:rsid w:val="00271662"/>
    <w:rsid w:val="0027404F"/>
    <w:rsid w:val="00290AAA"/>
    <w:rsid w:val="00293B83"/>
    <w:rsid w:val="002B091C"/>
    <w:rsid w:val="002B44F3"/>
    <w:rsid w:val="002C2CDD"/>
    <w:rsid w:val="002D45C6"/>
    <w:rsid w:val="002E3186"/>
    <w:rsid w:val="002F03FA"/>
    <w:rsid w:val="00313E86"/>
    <w:rsid w:val="00333CD3"/>
    <w:rsid w:val="00340365"/>
    <w:rsid w:val="00342B64"/>
    <w:rsid w:val="00364079"/>
    <w:rsid w:val="003C5528"/>
    <w:rsid w:val="003D03E5"/>
    <w:rsid w:val="004077FB"/>
    <w:rsid w:val="004244FF"/>
    <w:rsid w:val="00424DD9"/>
    <w:rsid w:val="004305E4"/>
    <w:rsid w:val="0046104A"/>
    <w:rsid w:val="004717C5"/>
    <w:rsid w:val="004A24CC"/>
    <w:rsid w:val="004A68FA"/>
    <w:rsid w:val="004C684D"/>
    <w:rsid w:val="00501460"/>
    <w:rsid w:val="005018A5"/>
    <w:rsid w:val="00523479"/>
    <w:rsid w:val="00543DB7"/>
    <w:rsid w:val="005729B0"/>
    <w:rsid w:val="00583E4F"/>
    <w:rsid w:val="00641630"/>
    <w:rsid w:val="00647869"/>
    <w:rsid w:val="00684488"/>
    <w:rsid w:val="006A3CE7"/>
    <w:rsid w:val="006A7746"/>
    <w:rsid w:val="006C4C50"/>
    <w:rsid w:val="006D76B1"/>
    <w:rsid w:val="00713050"/>
    <w:rsid w:val="00741125"/>
    <w:rsid w:val="00746F7F"/>
    <w:rsid w:val="007569C1"/>
    <w:rsid w:val="00763832"/>
    <w:rsid w:val="007647C7"/>
    <w:rsid w:val="00772919"/>
    <w:rsid w:val="007D2696"/>
    <w:rsid w:val="007D2FD2"/>
    <w:rsid w:val="007D406E"/>
    <w:rsid w:val="007D6458"/>
    <w:rsid w:val="00811117"/>
    <w:rsid w:val="00823C54"/>
    <w:rsid w:val="00841146"/>
    <w:rsid w:val="0088504C"/>
    <w:rsid w:val="0089382B"/>
    <w:rsid w:val="008A1907"/>
    <w:rsid w:val="008C6BCA"/>
    <w:rsid w:val="008C7B50"/>
    <w:rsid w:val="008E4B30"/>
    <w:rsid w:val="00906BEE"/>
    <w:rsid w:val="009243E7"/>
    <w:rsid w:val="00985D58"/>
    <w:rsid w:val="00996C6A"/>
    <w:rsid w:val="009B3C40"/>
    <w:rsid w:val="009E3511"/>
    <w:rsid w:val="009F7AD9"/>
    <w:rsid w:val="00A231CE"/>
    <w:rsid w:val="00A27906"/>
    <w:rsid w:val="00A42540"/>
    <w:rsid w:val="00A50939"/>
    <w:rsid w:val="00A83413"/>
    <w:rsid w:val="00A865F5"/>
    <w:rsid w:val="00AA6A40"/>
    <w:rsid w:val="00AA75F6"/>
    <w:rsid w:val="00AB7E82"/>
    <w:rsid w:val="00AD00FD"/>
    <w:rsid w:val="00AE2B4C"/>
    <w:rsid w:val="00AF0A8E"/>
    <w:rsid w:val="00B27019"/>
    <w:rsid w:val="00B5664D"/>
    <w:rsid w:val="00B56C93"/>
    <w:rsid w:val="00B76A83"/>
    <w:rsid w:val="00B90E49"/>
    <w:rsid w:val="00BA5B40"/>
    <w:rsid w:val="00BD0206"/>
    <w:rsid w:val="00C2098A"/>
    <w:rsid w:val="00C36D27"/>
    <w:rsid w:val="00C37CCA"/>
    <w:rsid w:val="00C405A2"/>
    <w:rsid w:val="00C4728C"/>
    <w:rsid w:val="00C5444A"/>
    <w:rsid w:val="00C57236"/>
    <w:rsid w:val="00C612DA"/>
    <w:rsid w:val="00C62C50"/>
    <w:rsid w:val="00C7741E"/>
    <w:rsid w:val="00C875AB"/>
    <w:rsid w:val="00C96E48"/>
    <w:rsid w:val="00CA26FC"/>
    <w:rsid w:val="00CA3DF1"/>
    <w:rsid w:val="00CA4581"/>
    <w:rsid w:val="00CE18D5"/>
    <w:rsid w:val="00D04109"/>
    <w:rsid w:val="00D3514F"/>
    <w:rsid w:val="00D97A41"/>
    <w:rsid w:val="00DC3333"/>
    <w:rsid w:val="00DD3CF6"/>
    <w:rsid w:val="00DD6416"/>
    <w:rsid w:val="00DF4E0A"/>
    <w:rsid w:val="00DF5E3D"/>
    <w:rsid w:val="00E02DCD"/>
    <w:rsid w:val="00E12C60"/>
    <w:rsid w:val="00E22E87"/>
    <w:rsid w:val="00E57630"/>
    <w:rsid w:val="00E86C2B"/>
    <w:rsid w:val="00EB2D52"/>
    <w:rsid w:val="00EC58D0"/>
    <w:rsid w:val="00EC5CED"/>
    <w:rsid w:val="00EC6374"/>
    <w:rsid w:val="00EF7CC9"/>
    <w:rsid w:val="00F207C0"/>
    <w:rsid w:val="00F20AE5"/>
    <w:rsid w:val="00F241E2"/>
    <w:rsid w:val="00F47E97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BE7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EE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A75F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Polished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51C0D297F4445CAAB637CD79489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27AC0-FA2A-4A7C-A635-CEFFE2B34D19}"/>
      </w:docPartPr>
      <w:docPartBody>
        <w:p w:rsidR="004E1157" w:rsidRDefault="004E1157">
          <w:pPr>
            <w:pStyle w:val="4251C0D297F4445CAAB637CD79489199"/>
          </w:pPr>
          <w:r w:rsidRPr="00906BEE">
            <w:t>Objective</w:t>
          </w:r>
        </w:p>
      </w:docPartBody>
    </w:docPart>
    <w:docPart>
      <w:docPartPr>
        <w:name w:val="DF40DD1EDDCE4A36B6798CEFE547B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13356-D73C-4478-889E-2527353B959C}"/>
      </w:docPartPr>
      <w:docPartBody>
        <w:p w:rsidR="004E1157" w:rsidRDefault="004E1157">
          <w:pPr>
            <w:pStyle w:val="DF40DD1EDDCE4A36B6798CEFE547B60D"/>
          </w:pPr>
          <w:r w:rsidRPr="00906BEE">
            <w:t>Skills</w:t>
          </w:r>
        </w:p>
      </w:docPartBody>
    </w:docPart>
    <w:docPart>
      <w:docPartPr>
        <w:name w:val="BCDF088E4C594A4FACFC80405BF2F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D5D33-38BC-4BE3-BBBF-6A140C62E402}"/>
      </w:docPartPr>
      <w:docPartBody>
        <w:p w:rsidR="004E1157" w:rsidRDefault="004E1157">
          <w:pPr>
            <w:pStyle w:val="BCDF088E4C594A4FACFC80405BF2FF96"/>
          </w:pPr>
          <w:r>
            <w:t>Your name</w:t>
          </w:r>
        </w:p>
      </w:docPartBody>
    </w:docPart>
    <w:docPart>
      <w:docPartPr>
        <w:name w:val="4FEDC20963E3404A8FE22915D4719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267F9-ABF1-4957-B17E-FB71BFDC5FEA}"/>
      </w:docPartPr>
      <w:docPartBody>
        <w:p w:rsidR="004E1157" w:rsidRDefault="004E1157">
          <w:pPr>
            <w:pStyle w:val="4FEDC20963E3404A8FE22915D4719826"/>
          </w:pPr>
          <w:r w:rsidRPr="007D6458">
            <w:t>Profession or Industry</w:t>
          </w:r>
        </w:p>
      </w:docPartBody>
    </w:docPart>
    <w:docPart>
      <w:docPartPr>
        <w:name w:val="A30BA33482E44355AADD3D1C1B9B3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30340-63BC-41C8-8309-D94A7F7A1AB3}"/>
      </w:docPartPr>
      <w:docPartBody>
        <w:p w:rsidR="004E1157" w:rsidRDefault="004E1157">
          <w:pPr>
            <w:pStyle w:val="A30BA33482E44355AADD3D1C1B9B3A5E"/>
          </w:pPr>
          <w:r w:rsidRPr="00906BEE">
            <w:t>Education</w:t>
          </w:r>
        </w:p>
      </w:docPartBody>
    </w:docPart>
    <w:docPart>
      <w:docPartPr>
        <w:name w:val="B34AF1E926714BA9BF34D52F34BA8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89CA6-6786-4943-A09A-32EA8DFF84A0}"/>
      </w:docPartPr>
      <w:docPartBody>
        <w:p w:rsidR="004E1157" w:rsidRDefault="004E1157">
          <w:pPr>
            <w:pStyle w:val="B34AF1E926714BA9BF34D52F34BA8A31"/>
          </w:pPr>
          <w:r w:rsidRPr="00906BEE">
            <w:t>Degree</w:t>
          </w:r>
        </w:p>
      </w:docPartBody>
    </w:docPart>
    <w:docPart>
      <w:docPartPr>
        <w:name w:val="5980761E7668467B9B906A8234DEA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271B0-90D1-4948-8F3C-0AAAE6C16AE3}"/>
      </w:docPartPr>
      <w:docPartBody>
        <w:p w:rsidR="004E1157" w:rsidRDefault="004E1157">
          <w:pPr>
            <w:pStyle w:val="5980761E7668467B9B906A8234DEA88F"/>
          </w:pPr>
          <w:r w:rsidRPr="00906BEE">
            <w:t>School</w:t>
          </w:r>
        </w:p>
      </w:docPartBody>
    </w:docPart>
    <w:docPart>
      <w:docPartPr>
        <w:name w:val="52F830C5A534492D8A3113C97A230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F49E7-07A4-48BB-A263-6A72CF781520}"/>
      </w:docPartPr>
      <w:docPartBody>
        <w:p w:rsidR="004E1157" w:rsidRDefault="004E1157">
          <w:pPr>
            <w:pStyle w:val="52F830C5A534492D8A3113C97A230A3C"/>
          </w:pPr>
          <w:r w:rsidRPr="00906BEE">
            <w:t>Volunteer Experience or Leadership</w:t>
          </w:r>
        </w:p>
      </w:docPartBody>
    </w:docPart>
    <w:docPart>
      <w:docPartPr>
        <w:name w:val="E8FEE28DBE474C53BDF5899D05F45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DF6D8-E53F-44A7-9E8A-B2871174174C}"/>
      </w:docPartPr>
      <w:docPartBody>
        <w:p w:rsidR="00966764" w:rsidRDefault="004E1157" w:rsidP="004E1157">
          <w:pPr>
            <w:pStyle w:val="E8FEE28DBE474C53BDF5899D05F45E36"/>
          </w:pPr>
          <w:r w:rsidRPr="00906BEE">
            <w:t>Did you manage a team for your club, lead a project for your favorite charity, or edit your school newspaper? Go ahead and describe experiences that illustrate your leadership abilities.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altName w:val="Rockwell"/>
    <w:charset w:val="00"/>
    <w:family w:val="roman"/>
    <w:pitch w:val="variable"/>
    <w:sig w:usb0="00000003" w:usb1="00000000" w:usb2="00000000" w:usb3="00000000" w:csb0="00000001" w:csb1="00000000"/>
  </w:font>
  <w:font w:name="Franklin Gothic Demi">
    <w:altName w:val="Franklin Gothic Demi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57"/>
    <w:rsid w:val="004E1157"/>
    <w:rsid w:val="0096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51C0D297F4445CAAB637CD79489199">
    <w:name w:val="4251C0D297F4445CAAB637CD79489199"/>
  </w:style>
  <w:style w:type="paragraph" w:customStyle="1" w:styleId="E8FEE28DBE474C53BDF5899D05F45E36">
    <w:name w:val="E8FEE28DBE474C53BDF5899D05F45E36"/>
    <w:rsid w:val="004E1157"/>
  </w:style>
  <w:style w:type="paragraph" w:customStyle="1" w:styleId="DF40DD1EDDCE4A36B6798CEFE547B60D">
    <w:name w:val="DF40DD1EDDCE4A36B6798CEFE547B60D"/>
  </w:style>
  <w:style w:type="paragraph" w:customStyle="1" w:styleId="BCDF088E4C594A4FACFC80405BF2FF96">
    <w:name w:val="BCDF088E4C594A4FACFC80405BF2FF96"/>
  </w:style>
  <w:style w:type="paragraph" w:customStyle="1" w:styleId="4FEDC20963E3404A8FE22915D4719826">
    <w:name w:val="4FEDC20963E3404A8FE22915D4719826"/>
  </w:style>
  <w:style w:type="paragraph" w:customStyle="1" w:styleId="A30BA33482E44355AADD3D1C1B9B3A5E">
    <w:name w:val="A30BA33482E44355AADD3D1C1B9B3A5E"/>
  </w:style>
  <w:style w:type="paragraph" w:customStyle="1" w:styleId="B34AF1E926714BA9BF34D52F34BA8A31">
    <w:name w:val="B34AF1E926714BA9BF34D52F34BA8A31"/>
  </w:style>
  <w:style w:type="paragraph" w:customStyle="1" w:styleId="5980761E7668467B9B906A8234DEA88F">
    <w:name w:val="5980761E7668467B9B906A8234DEA88F"/>
  </w:style>
  <w:style w:type="paragraph" w:customStyle="1" w:styleId="52F830C5A534492D8A3113C97A230A3C">
    <w:name w:val="52F830C5A534492D8A3113C97A230A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CB6D8-1B70-4DE3-813A-88C92D5B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data entry operator</dc:subject>
  <dc:creator/>
  <cp:keywords/>
  <dc:description/>
  <cp:lastModifiedBy/>
  <cp:revision>1</cp:revision>
  <dcterms:created xsi:type="dcterms:W3CDTF">2022-06-02T11:35:00Z</dcterms:created>
  <dcterms:modified xsi:type="dcterms:W3CDTF">2022-06-19T17:19:00Z</dcterms:modified>
</cp:coreProperties>
</file>