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27AB" w14:textId="77777777" w:rsidR="004B32BC" w:rsidRDefault="00B73552">
      <w:pPr>
        <w:pStyle w:val="Name"/>
      </w:pPr>
      <w:r>
        <w:t xml:space="preserve">Mamuni Kumari </w:t>
      </w:r>
    </w:p>
    <w:p w14:paraId="779294E3" w14:textId="3867F712" w:rsidR="004B32BC" w:rsidRDefault="00B73552">
      <w:pPr>
        <w:pStyle w:val="ContactInfo"/>
      </w:pPr>
      <w:r>
        <w:t>South Extension</w:t>
      </w:r>
      <w:r w:rsidR="003B2C60">
        <w:t xml:space="preserve"> 1,New Delhi, 110003</w:t>
      </w:r>
    </w:p>
    <w:p w14:paraId="077E4EA6" w14:textId="0225B0CA" w:rsidR="003B2C60" w:rsidRDefault="007D2A6A">
      <w:pPr>
        <w:pStyle w:val="ContactInfo"/>
      </w:pPr>
      <w:hyperlink r:id="rId8" w:history="1">
        <w:r w:rsidR="003B2C60" w:rsidRPr="001B7031">
          <w:rPr>
            <w:rStyle w:val="Hyperlink"/>
          </w:rPr>
          <w:t>Mamunikumari0@gmail.com</w:t>
        </w:r>
      </w:hyperlink>
      <w:r w:rsidR="003B2C60">
        <w:t xml:space="preserve"> </w:t>
      </w:r>
    </w:p>
    <w:p w14:paraId="4CCAA36B" w14:textId="23A10232" w:rsidR="003B2C60" w:rsidRDefault="003B2C60">
      <w:pPr>
        <w:pStyle w:val="ContactInfo"/>
      </w:pPr>
      <w:r>
        <w:t>9122423109</w:t>
      </w:r>
    </w:p>
    <w:sdt>
      <w:sdtPr>
        <w:id w:val="-1179423465"/>
        <w:placeholder>
          <w:docPart w:val="CD039B37F3724C4BB8071A9375793578"/>
        </w:placeholder>
        <w:temporary/>
        <w:showingPlcHdr/>
        <w15:appearance w15:val="hidden"/>
      </w:sdtPr>
      <w:sdtEndPr/>
      <w:sdtContent>
        <w:p w14:paraId="4D66AEC7" w14:textId="77777777" w:rsidR="004B32BC" w:rsidRDefault="00747A6E">
          <w:pPr>
            <w:pStyle w:val="Heading1"/>
          </w:pPr>
          <w:r>
            <w:t>Objective</w:t>
          </w:r>
        </w:p>
      </w:sdtContent>
    </w:sdt>
    <w:p w14:paraId="203274FB" w14:textId="0E545A3A" w:rsidR="0023256B" w:rsidRDefault="00EA4FA3">
      <w:r>
        <w:t xml:space="preserve">To have to experience </w:t>
      </w:r>
      <w:r w:rsidR="009D3CB6">
        <w:t xml:space="preserve">in </w:t>
      </w:r>
      <w:r>
        <w:t xml:space="preserve">different field, and learn from </w:t>
      </w:r>
      <w:r w:rsidR="005078C2">
        <w:t xml:space="preserve">the positive and creative things. With my creativity, knowledge and </w:t>
      </w:r>
      <w:r w:rsidR="0023256B">
        <w:t xml:space="preserve">experience, create the innovative world. </w:t>
      </w:r>
    </w:p>
    <w:sdt>
      <w:sdtPr>
        <w:id w:val="1728489637"/>
        <w:placeholder>
          <w:docPart w:val="783BFF51CBB0604A9A9C9CB071476B35"/>
        </w:placeholder>
        <w:temporary/>
        <w:showingPlcHdr/>
        <w15:appearance w15:val="hidden"/>
      </w:sdtPr>
      <w:sdtEndPr/>
      <w:sdtContent>
        <w:p w14:paraId="383CE0D9" w14:textId="77777777" w:rsidR="004B32BC" w:rsidRDefault="00747A6E">
          <w:pPr>
            <w:pStyle w:val="Heading1"/>
          </w:pPr>
          <w:r>
            <w:t>Experience</w:t>
          </w:r>
        </w:p>
      </w:sdtContent>
    </w:sdt>
    <w:p w14:paraId="128AB5FC" w14:textId="096AB083" w:rsidR="004B32BC" w:rsidRDefault="00C95CD5">
      <w:proofErr w:type="spellStart"/>
      <w:r>
        <w:t>Alroz</w:t>
      </w:r>
      <w:proofErr w:type="spellEnd"/>
      <w:r>
        <w:t xml:space="preserve"> Aviation Air hostess training institute </w:t>
      </w:r>
    </w:p>
    <w:p w14:paraId="6E742D28" w14:textId="73FAE650" w:rsidR="004B32BC" w:rsidRDefault="009E5EDB">
      <w:r>
        <w:t>Education Counselor |15 Feb 2018</w:t>
      </w:r>
    </w:p>
    <w:p w14:paraId="5108FD83" w14:textId="655F9EC0" w:rsidR="004B32BC" w:rsidRDefault="006D2431">
      <w:pPr>
        <w:pStyle w:val="ListBullet"/>
      </w:pPr>
      <w:r>
        <w:t xml:space="preserve">Helping candidates to the admission. </w:t>
      </w:r>
    </w:p>
    <w:p w14:paraId="205A1EFE" w14:textId="56DF023D" w:rsidR="006D2431" w:rsidRDefault="006D2431">
      <w:pPr>
        <w:pStyle w:val="ListBullet"/>
      </w:pPr>
      <w:r>
        <w:t xml:space="preserve">Counsel the students for their courses. </w:t>
      </w:r>
    </w:p>
    <w:p w14:paraId="4465BA66" w14:textId="072B62C4" w:rsidR="006D2431" w:rsidRDefault="006D2431">
      <w:pPr>
        <w:pStyle w:val="ListBullet"/>
      </w:pPr>
      <w:r>
        <w:t>Achieving</w:t>
      </w:r>
      <w:r w:rsidR="002A0E3C">
        <w:t xml:space="preserve"> monthly</w:t>
      </w:r>
      <w:r>
        <w:t xml:space="preserve"> targets</w:t>
      </w:r>
      <w:r w:rsidR="002A0E3C">
        <w:t xml:space="preserve">. </w:t>
      </w:r>
    </w:p>
    <w:p w14:paraId="2678A4BD" w14:textId="402ABBFA" w:rsidR="00F0772B" w:rsidRDefault="00F0772B" w:rsidP="00F0772B">
      <w:pPr>
        <w:pStyle w:val="ListBullet"/>
        <w:numPr>
          <w:ilvl w:val="0"/>
          <w:numId w:val="0"/>
        </w:numPr>
      </w:pPr>
      <w:r>
        <w:t>Canada wale.com</w:t>
      </w:r>
    </w:p>
    <w:p w14:paraId="427A3BEA" w14:textId="1AC9CD12" w:rsidR="00F0772B" w:rsidRDefault="00C25093" w:rsidP="00393AE8">
      <w:pPr>
        <w:pStyle w:val="ListBullet"/>
        <w:numPr>
          <w:ilvl w:val="0"/>
          <w:numId w:val="14"/>
        </w:numPr>
      </w:pPr>
      <w:r>
        <w:t xml:space="preserve">Explaining the process to the client over the call and conducting meeting </w:t>
      </w:r>
      <w:r w:rsidR="00E93557">
        <w:t>as well.</w:t>
      </w:r>
      <w:r w:rsidR="001B1758">
        <w:t xml:space="preserve">. </w:t>
      </w:r>
    </w:p>
    <w:p w14:paraId="4ACCFD23" w14:textId="4FEA7AB0" w:rsidR="00497F54" w:rsidRDefault="00497F54" w:rsidP="00393AE8">
      <w:pPr>
        <w:pStyle w:val="ListBullet"/>
        <w:numPr>
          <w:ilvl w:val="0"/>
          <w:numId w:val="14"/>
        </w:numPr>
      </w:pPr>
      <w:r>
        <w:t xml:space="preserve">Assisting students for IELTS Classes. </w:t>
      </w:r>
    </w:p>
    <w:p w14:paraId="71717F7C" w14:textId="016AE3E5" w:rsidR="00497F54" w:rsidRDefault="00947E1A" w:rsidP="00393AE8">
      <w:pPr>
        <w:pStyle w:val="ListBullet"/>
        <w:numPr>
          <w:ilvl w:val="0"/>
          <w:numId w:val="14"/>
        </w:numPr>
      </w:pPr>
      <w:r>
        <w:t>Achieving the targets</w:t>
      </w:r>
    </w:p>
    <w:p w14:paraId="7CB57931" w14:textId="1850A4A2" w:rsidR="00947E1A" w:rsidRDefault="00947E1A" w:rsidP="00947E1A">
      <w:pPr>
        <w:pStyle w:val="ListBullet"/>
        <w:numPr>
          <w:ilvl w:val="0"/>
          <w:numId w:val="0"/>
        </w:numPr>
        <w:ind w:left="360"/>
      </w:pPr>
      <w:r>
        <w:t xml:space="preserve">WVP INTERNATIONAL </w:t>
      </w:r>
      <w:r w:rsidR="003D07DA">
        <w:t>PVT LTD</w:t>
      </w:r>
    </w:p>
    <w:p w14:paraId="68C8AA46" w14:textId="0D0E3232" w:rsidR="003D07DA" w:rsidRDefault="003D07DA" w:rsidP="00E72675">
      <w:pPr>
        <w:pStyle w:val="ListBullet"/>
        <w:numPr>
          <w:ilvl w:val="0"/>
          <w:numId w:val="15"/>
        </w:numPr>
      </w:pPr>
      <w:r>
        <w:t xml:space="preserve">Handling clients queries. </w:t>
      </w:r>
    </w:p>
    <w:p w14:paraId="74A8617B" w14:textId="2A3CA0D4" w:rsidR="003D07DA" w:rsidRDefault="003D07DA" w:rsidP="00E72675">
      <w:pPr>
        <w:pStyle w:val="ListBullet"/>
        <w:numPr>
          <w:ilvl w:val="0"/>
          <w:numId w:val="15"/>
        </w:numPr>
      </w:pPr>
      <w:r>
        <w:t xml:space="preserve">Assisting clients for the process. </w:t>
      </w:r>
    </w:p>
    <w:p w14:paraId="72F2A59A" w14:textId="31ABA1C2" w:rsidR="003D07DA" w:rsidRDefault="001C7B4E" w:rsidP="00E72675">
      <w:pPr>
        <w:pStyle w:val="ListBullet"/>
        <w:numPr>
          <w:ilvl w:val="0"/>
          <w:numId w:val="15"/>
        </w:numPr>
      </w:pPr>
      <w:r>
        <w:t xml:space="preserve">Achieving monthly targets. </w:t>
      </w:r>
    </w:p>
    <w:sdt>
      <w:sdtPr>
        <w:id w:val="720946933"/>
        <w:placeholder>
          <w:docPart w:val="9C3235A065C754459BB87D94E6E4407B"/>
        </w:placeholder>
        <w:temporary/>
        <w:showingPlcHdr/>
        <w15:appearance w15:val="hidden"/>
      </w:sdtPr>
      <w:sdtEndPr/>
      <w:sdtContent>
        <w:p w14:paraId="60F27643" w14:textId="77777777" w:rsidR="004B32BC" w:rsidRDefault="00747A6E">
          <w:pPr>
            <w:pStyle w:val="Heading1"/>
          </w:pPr>
          <w:r>
            <w:t>Education</w:t>
          </w:r>
        </w:p>
      </w:sdtContent>
    </w:sdt>
    <w:p w14:paraId="50AFC2DA" w14:textId="42750BAB" w:rsidR="004B32BC" w:rsidRDefault="00025B0E">
      <w:r>
        <w:t xml:space="preserve">Rank holder in Intermediate </w:t>
      </w:r>
    </w:p>
    <w:p w14:paraId="1F4D6F85" w14:textId="1282FC1D" w:rsidR="00025B0E" w:rsidRDefault="00F33445">
      <w:r>
        <w:t>Economic hons graduate completed in 2018.</w:t>
      </w:r>
      <w:r w:rsidR="001D0973">
        <w:t xml:space="preserve">(T.N.B. College, Bhagalpur, </w:t>
      </w:r>
      <w:r w:rsidR="000C5021">
        <w:t xml:space="preserve">Bihar) </w:t>
      </w:r>
    </w:p>
    <w:p w14:paraId="460EB143" w14:textId="1B1DFC10" w:rsidR="000C5021" w:rsidRDefault="000C5021">
      <w:r>
        <w:t xml:space="preserve">Intermediate </w:t>
      </w:r>
      <w:r w:rsidR="006E6983">
        <w:t>in humanities in 2015.(K.V</w:t>
      </w:r>
      <w:r w:rsidR="00265C21">
        <w:t xml:space="preserve">.S, C. B. S. C) </w:t>
      </w:r>
    </w:p>
    <w:p w14:paraId="685BA702" w14:textId="125AB136" w:rsidR="00265C21" w:rsidRDefault="005F25D5">
      <w:r>
        <w:t xml:space="preserve">METRIC in 2013.(Saint Joseph school, </w:t>
      </w:r>
      <w:proofErr w:type="spellStart"/>
      <w:r w:rsidR="00944C89">
        <w:t>kahalgaon</w:t>
      </w:r>
      <w:proofErr w:type="spellEnd"/>
      <w:r w:rsidR="00944C89">
        <w:t xml:space="preserve">) </w:t>
      </w:r>
    </w:p>
    <w:p w14:paraId="3129F555" w14:textId="77777777" w:rsidR="00F33445" w:rsidRDefault="00F33445"/>
    <w:sdt>
      <w:sdtPr>
        <w:id w:val="520597245"/>
        <w:placeholder>
          <w:docPart w:val="6E67BB191DE7FF4E94BC71EAA2ED72B7"/>
        </w:placeholder>
        <w:temporary/>
        <w:showingPlcHdr/>
        <w15:appearance w15:val="hidden"/>
      </w:sdtPr>
      <w:sdtEndPr/>
      <w:sdtContent>
        <w:p w14:paraId="01D30F39" w14:textId="77777777" w:rsidR="004B32BC" w:rsidRDefault="00747A6E">
          <w:pPr>
            <w:pStyle w:val="Heading1"/>
          </w:pPr>
          <w:r>
            <w:t>Awards and Acknowledgements</w:t>
          </w:r>
        </w:p>
      </w:sdtContent>
    </w:sdt>
    <w:p w14:paraId="0AE8C854" w14:textId="0DD134AE" w:rsidR="004B32BC" w:rsidRDefault="0068253C">
      <w:pPr>
        <w:pStyle w:val="ListBullet"/>
      </w:pPr>
      <w:r>
        <w:t>Active in extra curriculum activities.</w:t>
      </w:r>
    </w:p>
    <w:p w14:paraId="2DDEB6C0" w14:textId="03667503" w:rsidR="0068253C" w:rsidRDefault="00E23430">
      <w:pPr>
        <w:pStyle w:val="ListBullet"/>
      </w:pPr>
      <w:r>
        <w:t xml:space="preserve">Performer of the month In WVP  INTERNATIONAL. </w:t>
      </w:r>
    </w:p>
    <w:sectPr w:rsidR="0068253C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FF28F" w14:textId="77777777" w:rsidR="00747A6E" w:rsidRDefault="00747A6E">
      <w:r>
        <w:separator/>
      </w:r>
    </w:p>
  </w:endnote>
  <w:endnote w:type="continuationSeparator" w:id="0">
    <w:p w14:paraId="576B4234" w14:textId="77777777" w:rsidR="00747A6E" w:rsidRDefault="0074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D920" w14:textId="77777777" w:rsidR="004B32BC" w:rsidRDefault="00747A6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3F481" w14:textId="77777777" w:rsidR="00747A6E" w:rsidRDefault="00747A6E">
      <w:r>
        <w:separator/>
      </w:r>
    </w:p>
  </w:footnote>
  <w:footnote w:type="continuationSeparator" w:id="0">
    <w:p w14:paraId="1C02C212" w14:textId="77777777" w:rsidR="00747A6E" w:rsidRDefault="0074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7095" w14:textId="77777777" w:rsidR="004B32BC" w:rsidRDefault="00747A6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F12CA8" wp14:editId="544ADAC8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C8E38A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9FDF" w14:textId="77777777" w:rsidR="004B32BC" w:rsidRDefault="00747A6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6B81BDF" wp14:editId="701225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3E57B" w14:textId="77777777" w:rsidR="004B32BC" w:rsidRDefault="004B32B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6B81BDF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333E57B" w14:textId="77777777" w:rsidR="004B32BC" w:rsidRDefault="004B32B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26E62"/>
    <w:multiLevelType w:val="hybridMultilevel"/>
    <w:tmpl w:val="26980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74F8E"/>
    <w:multiLevelType w:val="hybridMultilevel"/>
    <w:tmpl w:val="7342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attachedTemplate r:id="rId1"/>
  <w:revisionView w:inkAnnotations="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52"/>
    <w:rsid w:val="00025B0E"/>
    <w:rsid w:val="000C5021"/>
    <w:rsid w:val="001B1758"/>
    <w:rsid w:val="001C7B4E"/>
    <w:rsid w:val="001D0973"/>
    <w:rsid w:val="0023256B"/>
    <w:rsid w:val="00265C21"/>
    <w:rsid w:val="002A0E3C"/>
    <w:rsid w:val="00393AE8"/>
    <w:rsid w:val="003B2C60"/>
    <w:rsid w:val="003D07DA"/>
    <w:rsid w:val="00497F54"/>
    <w:rsid w:val="004B32BC"/>
    <w:rsid w:val="005078C2"/>
    <w:rsid w:val="005F25D5"/>
    <w:rsid w:val="0068253C"/>
    <w:rsid w:val="006D2431"/>
    <w:rsid w:val="006E6983"/>
    <w:rsid w:val="00747A6E"/>
    <w:rsid w:val="007D2A6A"/>
    <w:rsid w:val="00944C89"/>
    <w:rsid w:val="00947E1A"/>
    <w:rsid w:val="009D3CB6"/>
    <w:rsid w:val="009E5EDB"/>
    <w:rsid w:val="00B73552"/>
    <w:rsid w:val="00C25093"/>
    <w:rsid w:val="00C95CD5"/>
    <w:rsid w:val="00DE2B45"/>
    <w:rsid w:val="00E23430"/>
    <w:rsid w:val="00E72675"/>
    <w:rsid w:val="00E93557"/>
    <w:rsid w:val="00EA4FA3"/>
    <w:rsid w:val="00F0772B"/>
    <w:rsid w:val="00F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98136"/>
  <w15:chartTrackingRefBased/>
  <w15:docId w15:val="{1814137C-1692-044B-A843-1851CB00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B2C6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unikumari0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6348053-656E-EB48-9D93-DD18B289B506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039B37F3724C4BB8071A937579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6850-4C15-DA4F-9FCE-6E988F9EBEFD}"/>
      </w:docPartPr>
      <w:docPartBody>
        <w:p w:rsidR="009B5E71" w:rsidRDefault="00311C08">
          <w:pPr>
            <w:pStyle w:val="CD039B37F3724C4BB8071A9375793578"/>
          </w:pPr>
          <w:r>
            <w:t>Objective</w:t>
          </w:r>
        </w:p>
      </w:docPartBody>
    </w:docPart>
    <w:docPart>
      <w:docPartPr>
        <w:name w:val="783BFF51CBB0604A9A9C9CB07147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3709-5AE8-FF4C-B8B1-441A87F85F39}"/>
      </w:docPartPr>
      <w:docPartBody>
        <w:p w:rsidR="009B5E71" w:rsidRDefault="00311C08">
          <w:pPr>
            <w:pStyle w:val="783BFF51CBB0604A9A9C9CB071476B35"/>
          </w:pPr>
          <w:r>
            <w:t>Experience</w:t>
          </w:r>
        </w:p>
      </w:docPartBody>
    </w:docPart>
    <w:docPart>
      <w:docPartPr>
        <w:name w:val="9C3235A065C754459BB87D94E6E44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FB85-7361-744A-99DA-4308A541AB17}"/>
      </w:docPartPr>
      <w:docPartBody>
        <w:p w:rsidR="009B5E71" w:rsidRDefault="00311C08">
          <w:pPr>
            <w:pStyle w:val="9C3235A065C754459BB87D94E6E4407B"/>
          </w:pPr>
          <w:r>
            <w:t>Education</w:t>
          </w:r>
        </w:p>
      </w:docPartBody>
    </w:docPart>
    <w:docPart>
      <w:docPartPr>
        <w:name w:val="6E67BB191DE7FF4E94BC71EAA2ED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C088-FF9E-EB4A-8AB6-3B6104C264ED}"/>
      </w:docPartPr>
      <w:docPartBody>
        <w:p w:rsidR="009B5E71" w:rsidRDefault="00311C08">
          <w:pPr>
            <w:pStyle w:val="6E67BB191DE7FF4E94BC71EAA2ED72B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08"/>
    <w:rsid w:val="00311C08"/>
    <w:rsid w:val="009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039B37F3724C4BB8071A9375793578">
    <w:name w:val="CD039B37F3724C4BB8071A9375793578"/>
  </w:style>
  <w:style w:type="paragraph" w:customStyle="1" w:styleId="783BFF51CBB0604A9A9C9CB071476B35">
    <w:name w:val="783BFF51CBB0604A9A9C9CB071476B3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9C3235A065C754459BB87D94E6E4407B">
    <w:name w:val="9C3235A065C754459BB87D94E6E4407B"/>
  </w:style>
  <w:style w:type="paragraph" w:customStyle="1" w:styleId="6E67BB191DE7FF4E94BC71EAA2ED72B7">
    <w:name w:val="6E67BB191DE7FF4E94BC71EAA2ED7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%7bE6348053-656E-EB48-9D93-DD18B289B506%7dtf50002018.dotx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mamunikumari0@gmail.com</dc:creator>
  <cp:keywords/>
  <dc:description/>
  <cp:lastModifiedBy>mamunikumari0@gmail.com</cp:lastModifiedBy>
  <cp:revision>2</cp:revision>
  <dcterms:created xsi:type="dcterms:W3CDTF">2021-07-11T06:29:00Z</dcterms:created>
  <dcterms:modified xsi:type="dcterms:W3CDTF">2021-07-11T06:29:00Z</dcterms:modified>
</cp:coreProperties>
</file>