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99BC" w14:textId="166AC7AC" w:rsidR="008115E5" w:rsidRPr="00882459" w:rsidRDefault="00996DE0" w:rsidP="0029437D">
      <w:pPr>
        <w:pStyle w:val="Name"/>
      </w:pPr>
      <w:r>
        <w:rPr>
          <w:b w:val="0"/>
          <w:bCs/>
        </w:rPr>
        <w:t>Shivam</w:t>
      </w:r>
      <w:r w:rsidR="00882459">
        <w:rPr>
          <w:b w:val="0"/>
          <w:bCs/>
        </w:rPr>
        <w:t xml:space="preserve"> SHRINIVAS </w:t>
      </w:r>
      <w:r>
        <w:rPr>
          <w:b w:val="0"/>
          <w:bCs/>
        </w:rPr>
        <w:t xml:space="preserve">harbyashi </w:t>
      </w:r>
    </w:p>
    <w:p w14:paraId="3EDBA062" w14:textId="72E581E6" w:rsidR="008115E5" w:rsidRDefault="00DB42BE">
      <w:pPr>
        <w:pStyle w:val="ContactInfo"/>
      </w:pPr>
      <w:r>
        <w:rPr>
          <w:b/>
          <w:bCs/>
        </w:rPr>
        <w:t>ADDRESS</w:t>
      </w:r>
      <w:r w:rsidR="00E73D23">
        <w:t xml:space="preserve">:- </w:t>
      </w:r>
      <w:proofErr w:type="spellStart"/>
      <w:r w:rsidR="00E73D23">
        <w:t>swanand</w:t>
      </w:r>
      <w:proofErr w:type="spellEnd"/>
      <w:r w:rsidR="00E73D23">
        <w:t xml:space="preserve"> </w:t>
      </w:r>
      <w:r w:rsidR="0096437D">
        <w:t xml:space="preserve">colony </w:t>
      </w:r>
      <w:proofErr w:type="spellStart"/>
      <w:r w:rsidR="0096437D">
        <w:t>parbhani</w:t>
      </w:r>
      <w:proofErr w:type="spellEnd"/>
      <w:r w:rsidR="0096437D">
        <w:t xml:space="preserve"> road</w:t>
      </w:r>
      <w:r w:rsidR="002E31F2">
        <w:t xml:space="preserve"> basmath </w:t>
      </w:r>
    </w:p>
    <w:p w14:paraId="370E53CC" w14:textId="52D0AAA3" w:rsidR="002E31F2" w:rsidRDefault="00DB42BE">
      <w:pPr>
        <w:pStyle w:val="ContactInfo"/>
      </w:pPr>
      <w:r>
        <w:rPr>
          <w:b/>
          <w:bCs/>
        </w:rPr>
        <w:t>CONTACT</w:t>
      </w:r>
      <w:r w:rsidR="002E31F2">
        <w:t>:- 9822021753 /9405922232</w:t>
      </w:r>
    </w:p>
    <w:p w14:paraId="2A2F2155" w14:textId="3BCB0F46" w:rsidR="00AD0AE3" w:rsidRPr="00AD0AE3" w:rsidRDefault="00AD0AE3">
      <w:pPr>
        <w:pStyle w:val="ContactInfo"/>
        <w:rPr>
          <w:b/>
          <w:bCs/>
        </w:rPr>
      </w:pPr>
      <w:r>
        <w:rPr>
          <w:b/>
          <w:bCs/>
        </w:rPr>
        <w:t xml:space="preserve">EMAIL:- </w:t>
      </w:r>
      <w:hyperlink r:id="rId8" w:history="1">
        <w:r w:rsidRPr="009649CE">
          <w:rPr>
            <w:rStyle w:val="Hyperlink"/>
            <w:b/>
            <w:bCs/>
          </w:rPr>
          <w:t>SHIVAM8410SHARMA@GMAIL.COM</w:t>
        </w:r>
      </w:hyperlink>
      <w:r>
        <w:rPr>
          <w:b/>
          <w:bCs/>
        </w:rPr>
        <w:t xml:space="preserve"> </w:t>
      </w:r>
    </w:p>
    <w:p w14:paraId="0AA49656" w14:textId="0DB3D5A2" w:rsidR="008115E5" w:rsidRDefault="003E171A">
      <w:pPr>
        <w:pStyle w:val="Heading1"/>
      </w:pPr>
      <w:r>
        <w:t>ca</w:t>
      </w:r>
      <w:r w:rsidR="003A410C">
        <w:t>reer OBJECTIVE:-</w:t>
      </w:r>
    </w:p>
    <w:p w14:paraId="672826B3" w14:textId="304F1466" w:rsidR="008115E5" w:rsidRDefault="003D6063">
      <w:r>
        <w:t xml:space="preserve">To work in a creative,  challenging environment and achieve growth oriented career </w:t>
      </w:r>
      <w:r w:rsidR="00A851B6">
        <w:t xml:space="preserve">in an organization where </w:t>
      </w:r>
      <w:proofErr w:type="spellStart"/>
      <w:r w:rsidR="00A851B6">
        <w:t>i</w:t>
      </w:r>
      <w:proofErr w:type="spellEnd"/>
      <w:r w:rsidR="00A851B6">
        <w:t xml:space="preserve"> can contribute  best to the growth </w:t>
      </w:r>
      <w:r w:rsidR="006C4442">
        <w:t>of organization and my technical skills , knowledge and functional</w:t>
      </w:r>
      <w:r w:rsidR="00800D0E">
        <w:t xml:space="preserve"> experience will always be utilize. </w:t>
      </w:r>
    </w:p>
    <w:p w14:paraId="69E2634F" w14:textId="3DE17376" w:rsidR="00BD761E" w:rsidRPr="007D7C16" w:rsidRDefault="00BD761E" w:rsidP="007D7C16">
      <w:pPr>
        <w:pStyle w:val="Heading1"/>
      </w:pPr>
      <w:r>
        <w:t xml:space="preserve">Personal information:- </w:t>
      </w:r>
    </w:p>
    <w:p w14:paraId="2D08AC09" w14:textId="7E82B574" w:rsidR="00BD761E" w:rsidRPr="006A7DA8" w:rsidRDefault="00BD761E" w:rsidP="006A7DA8">
      <w:pPr>
        <w:pStyle w:val="ContactInfo"/>
        <w:numPr>
          <w:ilvl w:val="0"/>
          <w:numId w:val="14"/>
        </w:numPr>
        <w:spacing w:after="920"/>
        <w:ind w:right="0"/>
        <w:rPr>
          <w:b/>
          <w:bCs/>
        </w:rPr>
      </w:pPr>
      <w:r>
        <w:t>Date of birth</w:t>
      </w:r>
      <w:r w:rsidRPr="006A7DA8">
        <w:rPr>
          <w:b/>
          <w:bCs/>
        </w:rPr>
        <w:t xml:space="preserve">        :  04</w:t>
      </w:r>
      <w:r w:rsidRPr="006A7DA8">
        <w:rPr>
          <w:b/>
          <w:bCs/>
          <w:vertAlign w:val="superscript"/>
        </w:rPr>
        <w:t>th</w:t>
      </w:r>
      <w:r w:rsidRPr="006A7DA8">
        <w:rPr>
          <w:b/>
          <w:bCs/>
        </w:rPr>
        <w:t xml:space="preserve"> September 1999</w:t>
      </w:r>
    </w:p>
    <w:p w14:paraId="40BCA30C" w14:textId="77782AD5" w:rsidR="00BD761E" w:rsidRPr="00906C57" w:rsidRDefault="00BD761E" w:rsidP="00BD761E">
      <w:pPr>
        <w:pStyle w:val="ContactInfo"/>
        <w:numPr>
          <w:ilvl w:val="0"/>
          <w:numId w:val="14"/>
        </w:numPr>
        <w:spacing w:after="920"/>
        <w:ind w:right="0"/>
        <w:rPr>
          <w:b/>
          <w:bCs/>
        </w:rPr>
      </w:pPr>
      <w:r>
        <w:t xml:space="preserve">Birth place           </w:t>
      </w:r>
      <w:r>
        <w:rPr>
          <w:b/>
          <w:bCs/>
        </w:rPr>
        <w:t>:   AMARAVTI</w:t>
      </w:r>
    </w:p>
    <w:p w14:paraId="1FC7CBAB" w14:textId="58102BC8" w:rsidR="00BD761E" w:rsidRDefault="00BD761E" w:rsidP="00BD761E">
      <w:pPr>
        <w:pStyle w:val="ContactInfo"/>
        <w:numPr>
          <w:ilvl w:val="0"/>
          <w:numId w:val="14"/>
        </w:numPr>
        <w:spacing w:after="920"/>
        <w:ind w:right="0"/>
        <w:rPr>
          <w:b/>
          <w:bCs/>
        </w:rPr>
      </w:pPr>
      <w:r>
        <w:t xml:space="preserve">Age                     </w:t>
      </w:r>
      <w:r>
        <w:rPr>
          <w:b/>
          <w:bCs/>
        </w:rPr>
        <w:t xml:space="preserve">:   22 YEAR </w:t>
      </w:r>
    </w:p>
    <w:p w14:paraId="4EDD1D76" w14:textId="5F086CAF" w:rsidR="00BD761E" w:rsidRDefault="00BD761E" w:rsidP="00BD761E">
      <w:pPr>
        <w:pStyle w:val="ContactInfo"/>
        <w:numPr>
          <w:ilvl w:val="0"/>
          <w:numId w:val="14"/>
        </w:numPr>
        <w:spacing w:after="920"/>
        <w:ind w:right="0"/>
        <w:rPr>
          <w:b/>
          <w:bCs/>
        </w:rPr>
      </w:pPr>
      <w:r>
        <w:t xml:space="preserve">Sex                     </w:t>
      </w:r>
      <w:r>
        <w:rPr>
          <w:b/>
          <w:bCs/>
        </w:rPr>
        <w:t xml:space="preserve">: </w:t>
      </w:r>
      <w:r>
        <w:t xml:space="preserve">  </w:t>
      </w:r>
      <w:r>
        <w:rPr>
          <w:b/>
          <w:bCs/>
        </w:rPr>
        <w:t xml:space="preserve">Male </w:t>
      </w:r>
    </w:p>
    <w:p w14:paraId="13C01681" w14:textId="77777777" w:rsidR="00BD761E" w:rsidRDefault="00BD761E" w:rsidP="00BD761E">
      <w:pPr>
        <w:pStyle w:val="ContactInfo"/>
        <w:numPr>
          <w:ilvl w:val="0"/>
          <w:numId w:val="14"/>
        </w:numPr>
        <w:spacing w:after="920"/>
        <w:ind w:right="0"/>
        <w:rPr>
          <w:b/>
          <w:bCs/>
        </w:rPr>
      </w:pPr>
      <w:r>
        <w:t xml:space="preserve">Nationality           </w:t>
      </w:r>
      <w:r>
        <w:rPr>
          <w:b/>
          <w:bCs/>
        </w:rPr>
        <w:t>:   Indian</w:t>
      </w:r>
    </w:p>
    <w:p w14:paraId="799CFCF7" w14:textId="2FAD04CF" w:rsidR="008115E5" w:rsidRDefault="00BD761E" w:rsidP="007D7C16">
      <w:pPr>
        <w:pStyle w:val="ContactInfo"/>
        <w:numPr>
          <w:ilvl w:val="0"/>
          <w:numId w:val="14"/>
        </w:numPr>
        <w:spacing w:after="920"/>
        <w:ind w:right="0"/>
        <w:rPr>
          <w:b/>
          <w:bCs/>
        </w:rPr>
      </w:pPr>
      <w:r>
        <w:t xml:space="preserve">Marital status  </w:t>
      </w:r>
      <w:r w:rsidR="006A7DA8">
        <w:t xml:space="preserve">  </w:t>
      </w:r>
      <w:r>
        <w:t xml:space="preserve">   </w:t>
      </w:r>
      <w:r>
        <w:rPr>
          <w:b/>
          <w:bCs/>
        </w:rPr>
        <w:t xml:space="preserve">:    </w:t>
      </w:r>
      <w:r w:rsidR="007D7C16">
        <w:rPr>
          <w:b/>
          <w:bCs/>
        </w:rPr>
        <w:t>Single</w:t>
      </w:r>
    </w:p>
    <w:p w14:paraId="030B9A85" w14:textId="26A5B278" w:rsidR="00E848BF" w:rsidRDefault="0036022B" w:rsidP="007D7C16">
      <w:pPr>
        <w:pStyle w:val="ContactInfo"/>
        <w:numPr>
          <w:ilvl w:val="0"/>
          <w:numId w:val="14"/>
        </w:numPr>
        <w:spacing w:after="920"/>
        <w:ind w:right="0"/>
        <w:rPr>
          <w:b/>
          <w:bCs/>
        </w:rPr>
      </w:pPr>
      <w:r>
        <w:t xml:space="preserve">Language    </w:t>
      </w:r>
      <w:r w:rsidR="006A7DA8">
        <w:t xml:space="preserve">        </w:t>
      </w:r>
      <w:r w:rsidR="006A7DA8">
        <w:rPr>
          <w:b/>
          <w:bCs/>
        </w:rPr>
        <w:t xml:space="preserve">:   </w:t>
      </w:r>
      <w:r w:rsidR="007F2986">
        <w:rPr>
          <w:b/>
          <w:bCs/>
        </w:rPr>
        <w:t xml:space="preserve">Hindi , Marathi , English </w:t>
      </w:r>
    </w:p>
    <w:p w14:paraId="3DBC65E2" w14:textId="7F9D6318" w:rsidR="008D73A1" w:rsidRDefault="008D73A1" w:rsidP="008D73A1">
      <w:pPr>
        <w:pStyle w:val="ContactInfo"/>
        <w:spacing w:after="920"/>
        <w:ind w:right="0"/>
        <w:rPr>
          <w:b/>
          <w:bCs/>
        </w:rPr>
      </w:pPr>
    </w:p>
    <w:p w14:paraId="53EF814F" w14:textId="26409BA0" w:rsidR="008D73A1" w:rsidRDefault="008D73A1" w:rsidP="008D73A1">
      <w:pPr>
        <w:pStyle w:val="ContactInfo"/>
        <w:spacing w:after="920"/>
        <w:ind w:right="0"/>
        <w:rPr>
          <w:b/>
          <w:bCs/>
        </w:rPr>
      </w:pPr>
    </w:p>
    <w:p w14:paraId="179F207F" w14:textId="77777777" w:rsidR="008D73A1" w:rsidRPr="007D7C16" w:rsidRDefault="008D73A1" w:rsidP="008D73A1">
      <w:pPr>
        <w:pStyle w:val="ContactInfo"/>
        <w:spacing w:after="920"/>
        <w:ind w:right="0"/>
        <w:rPr>
          <w:b/>
          <w:bCs/>
        </w:rPr>
      </w:pPr>
    </w:p>
    <w:sdt>
      <w:sdtPr>
        <w:id w:val="720946933"/>
        <w:placeholder>
          <w:docPart w:val="76F58FA56B647E4FB39A35E10ADA0B83"/>
        </w:placeholder>
        <w:temporary/>
        <w:showingPlcHdr/>
        <w15:appearance w15:val="hidden"/>
      </w:sdtPr>
      <w:sdtEndPr/>
      <w:sdtContent>
        <w:p w14:paraId="4F973016" w14:textId="68B624CD" w:rsidR="00996DE0" w:rsidRDefault="00691927" w:rsidP="007D7C16">
          <w:pPr>
            <w:pStyle w:val="Heading1"/>
          </w:pPr>
          <w:r>
            <w:t>Education</w:t>
          </w:r>
        </w:p>
      </w:sdtContent>
    </w:sdt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996DE0" w14:paraId="0D467CEF" w14:textId="77777777" w:rsidTr="00CB251C">
        <w:tc>
          <w:tcPr>
            <w:tcW w:w="2398" w:type="dxa"/>
          </w:tcPr>
          <w:p w14:paraId="761C8B90" w14:textId="63AE1833" w:rsidR="00996DE0" w:rsidRPr="007C26F2" w:rsidRDefault="001D5E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EDUCATION </w:t>
            </w:r>
          </w:p>
        </w:tc>
        <w:tc>
          <w:tcPr>
            <w:tcW w:w="2398" w:type="dxa"/>
          </w:tcPr>
          <w:p w14:paraId="40230FC5" w14:textId="0C6CA145" w:rsidR="00996DE0" w:rsidRPr="007C26F2" w:rsidRDefault="007C2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College/university </w:t>
            </w:r>
          </w:p>
        </w:tc>
        <w:tc>
          <w:tcPr>
            <w:tcW w:w="2398" w:type="dxa"/>
          </w:tcPr>
          <w:p w14:paraId="1C20C72B" w14:textId="51580E33" w:rsidR="00996DE0" w:rsidRPr="001D5E3D" w:rsidRDefault="001D5E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</w:p>
        </w:tc>
        <w:tc>
          <w:tcPr>
            <w:tcW w:w="2398" w:type="dxa"/>
          </w:tcPr>
          <w:p w14:paraId="308584DA" w14:textId="2C4A951F" w:rsidR="00996DE0" w:rsidRPr="001D5E3D" w:rsidRDefault="001D5E3D">
            <w:pPr>
              <w:rPr>
                <w:b/>
                <w:bCs/>
              </w:rPr>
            </w:pPr>
            <w:r>
              <w:rPr>
                <w:b/>
                <w:bCs/>
              </w:rPr>
              <w:t>PASS</w:t>
            </w:r>
          </w:p>
        </w:tc>
      </w:tr>
      <w:tr w:rsidR="00996DE0" w14:paraId="2A603579" w14:textId="77777777" w:rsidTr="00CB251C">
        <w:tc>
          <w:tcPr>
            <w:tcW w:w="2398" w:type="dxa"/>
          </w:tcPr>
          <w:p w14:paraId="64339937" w14:textId="3DCCC725" w:rsidR="00996DE0" w:rsidRDefault="006A2CB2">
            <w:r>
              <w:t>● B.A 2</w:t>
            </w:r>
            <w:r w:rsidRPr="006A2CB2">
              <w:rPr>
                <w:vertAlign w:val="superscript"/>
              </w:rPr>
              <w:t>ND</w:t>
            </w:r>
            <w:r>
              <w:t xml:space="preserve"> YEAR </w:t>
            </w:r>
          </w:p>
        </w:tc>
        <w:tc>
          <w:tcPr>
            <w:tcW w:w="2398" w:type="dxa"/>
          </w:tcPr>
          <w:p w14:paraId="2A89BC42" w14:textId="538D48DA" w:rsidR="00996DE0" w:rsidRDefault="006A2CB2">
            <w:r>
              <w:t xml:space="preserve"> YCMOU </w:t>
            </w:r>
          </w:p>
        </w:tc>
        <w:tc>
          <w:tcPr>
            <w:tcW w:w="2398" w:type="dxa"/>
          </w:tcPr>
          <w:p w14:paraId="0107EB53" w14:textId="39725E9F" w:rsidR="00996DE0" w:rsidRDefault="006A2CB2">
            <w:r>
              <w:t>2021</w:t>
            </w:r>
          </w:p>
        </w:tc>
        <w:tc>
          <w:tcPr>
            <w:tcW w:w="2398" w:type="dxa"/>
          </w:tcPr>
          <w:p w14:paraId="27DB7D3C" w14:textId="25163D68" w:rsidR="00996DE0" w:rsidRDefault="00193CFF">
            <w:r>
              <w:t>85%</w:t>
            </w:r>
          </w:p>
        </w:tc>
      </w:tr>
      <w:tr w:rsidR="009619B3" w14:paraId="329AFDCA" w14:textId="77777777" w:rsidTr="00CB251C">
        <w:tc>
          <w:tcPr>
            <w:tcW w:w="2398" w:type="dxa"/>
          </w:tcPr>
          <w:p w14:paraId="1F81CD24" w14:textId="2C690919" w:rsidR="009619B3" w:rsidRDefault="00193CFF">
            <w:r>
              <w:t>●</w:t>
            </w:r>
            <w:r w:rsidR="00C4252D">
              <w:t xml:space="preserve"> </w:t>
            </w:r>
            <w:r>
              <w:t>H.S.C</w:t>
            </w:r>
          </w:p>
        </w:tc>
        <w:tc>
          <w:tcPr>
            <w:tcW w:w="2398" w:type="dxa"/>
          </w:tcPr>
          <w:p w14:paraId="51A7AD0D" w14:textId="20048124" w:rsidR="009619B3" w:rsidRDefault="00193CFF">
            <w:r>
              <w:t xml:space="preserve">MAHARASHTRA BOARD </w:t>
            </w:r>
          </w:p>
        </w:tc>
        <w:tc>
          <w:tcPr>
            <w:tcW w:w="2398" w:type="dxa"/>
          </w:tcPr>
          <w:p w14:paraId="28A6B6CC" w14:textId="13F4662D" w:rsidR="009619B3" w:rsidRDefault="00FB16BB">
            <w:r>
              <w:t>2018</w:t>
            </w:r>
          </w:p>
        </w:tc>
        <w:tc>
          <w:tcPr>
            <w:tcW w:w="2398" w:type="dxa"/>
          </w:tcPr>
          <w:p w14:paraId="1EBF793E" w14:textId="2611E26B" w:rsidR="00C4252D" w:rsidRDefault="00FB16BB">
            <w:r>
              <w:t>47.69%</w:t>
            </w:r>
          </w:p>
        </w:tc>
      </w:tr>
      <w:tr w:rsidR="00996DE0" w14:paraId="38827D1E" w14:textId="77777777" w:rsidTr="00CB251C">
        <w:tc>
          <w:tcPr>
            <w:tcW w:w="2398" w:type="dxa"/>
          </w:tcPr>
          <w:p w14:paraId="47F03DA8" w14:textId="3FA84103" w:rsidR="00996DE0" w:rsidRDefault="00C4252D">
            <w:r>
              <w:t xml:space="preserve">● S.S.C </w:t>
            </w:r>
          </w:p>
        </w:tc>
        <w:tc>
          <w:tcPr>
            <w:tcW w:w="2398" w:type="dxa"/>
          </w:tcPr>
          <w:p w14:paraId="667A3E4B" w14:textId="024AA011" w:rsidR="00996DE0" w:rsidRDefault="00C4252D">
            <w:r>
              <w:t xml:space="preserve">MAHARASHTRA BOARD </w:t>
            </w:r>
          </w:p>
        </w:tc>
        <w:tc>
          <w:tcPr>
            <w:tcW w:w="2398" w:type="dxa"/>
          </w:tcPr>
          <w:p w14:paraId="7AB4A6BF" w14:textId="0642E6A8" w:rsidR="00996DE0" w:rsidRDefault="00384BC2">
            <w:r>
              <w:t>2015</w:t>
            </w:r>
          </w:p>
        </w:tc>
        <w:tc>
          <w:tcPr>
            <w:tcW w:w="2398" w:type="dxa"/>
          </w:tcPr>
          <w:p w14:paraId="7F6DF5FA" w14:textId="247DDFDE" w:rsidR="00996DE0" w:rsidRDefault="00384BC2">
            <w:r>
              <w:t>66.80%</w:t>
            </w:r>
          </w:p>
        </w:tc>
      </w:tr>
    </w:tbl>
    <w:p w14:paraId="38BF5838" w14:textId="40926271" w:rsidR="00F06184" w:rsidRDefault="008D73A1" w:rsidP="00F615A9">
      <w:pPr>
        <w:pStyle w:val="ListBullet"/>
        <w:numPr>
          <w:ilvl w:val="0"/>
          <w:numId w:val="0"/>
        </w:numPr>
        <w:rPr>
          <w:color w:val="0E0B05" w:themeColor="text2"/>
        </w:rPr>
      </w:pPr>
      <w:r>
        <w:rPr>
          <w:color w:val="0E0B05" w:themeColor="text2"/>
        </w:rPr>
        <w:t xml:space="preserve"> </w:t>
      </w:r>
    </w:p>
    <w:p w14:paraId="4AD76CDB" w14:textId="4577E54D" w:rsidR="00CB251C" w:rsidRDefault="00CB251C" w:rsidP="00F615A9">
      <w:pPr>
        <w:pStyle w:val="ListBullet"/>
        <w:numPr>
          <w:ilvl w:val="0"/>
          <w:numId w:val="0"/>
        </w:numPr>
        <w:rPr>
          <w:color w:val="0E0B05" w:themeColor="text2"/>
        </w:rPr>
      </w:pPr>
    </w:p>
    <w:p w14:paraId="23A4895A" w14:textId="77777777" w:rsidR="00CB251C" w:rsidRDefault="00CB251C" w:rsidP="00F615A9">
      <w:pPr>
        <w:pStyle w:val="ListBullet"/>
        <w:numPr>
          <w:ilvl w:val="0"/>
          <w:numId w:val="0"/>
        </w:numPr>
        <w:rPr>
          <w:color w:val="0E0B05" w:themeColor="text2"/>
        </w:rPr>
      </w:pPr>
    </w:p>
    <w:p w14:paraId="00C502A6" w14:textId="3BF08A14" w:rsidR="008D73A1" w:rsidRDefault="00CB251C" w:rsidP="00F615A9">
      <w:pPr>
        <w:pStyle w:val="ListBullet"/>
        <w:numPr>
          <w:ilvl w:val="0"/>
          <w:numId w:val="0"/>
        </w:numPr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 xml:space="preserve">COMPUTER SKILL:- </w:t>
      </w:r>
    </w:p>
    <w:p w14:paraId="15EDE60D" w14:textId="661A9897" w:rsidR="00CB251C" w:rsidRDefault="00CB251C" w:rsidP="00CB251C">
      <w:pPr>
        <w:pStyle w:val="ListBullet"/>
        <w:numPr>
          <w:ilvl w:val="0"/>
          <w:numId w:val="15"/>
        </w:numPr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>MS-CIT</w:t>
      </w:r>
    </w:p>
    <w:p w14:paraId="255CCE45" w14:textId="7461F8BE" w:rsidR="00CB251C" w:rsidRDefault="00CB251C" w:rsidP="00CB251C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</w:p>
    <w:p w14:paraId="536047C1" w14:textId="5D3534EB" w:rsidR="00CB251C" w:rsidRDefault="00CB251C" w:rsidP="00CB251C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>HOBBIES</w:t>
      </w:r>
      <w:r w:rsidR="00AE55E2">
        <w:rPr>
          <w:b/>
          <w:bCs/>
          <w:color w:val="0E0B05" w:themeColor="text2"/>
        </w:rPr>
        <w:t>:-</w:t>
      </w:r>
    </w:p>
    <w:p w14:paraId="5D3C15E1" w14:textId="5EBFFFBA" w:rsidR="00AE55E2" w:rsidRDefault="00AE55E2" w:rsidP="00AE55E2">
      <w:pPr>
        <w:pStyle w:val="ListBullet"/>
        <w:numPr>
          <w:ilvl w:val="0"/>
          <w:numId w:val="15"/>
        </w:numPr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 xml:space="preserve">READING </w:t>
      </w:r>
    </w:p>
    <w:p w14:paraId="2EBE7E0B" w14:textId="7196739F" w:rsidR="00AE55E2" w:rsidRPr="001F5362" w:rsidRDefault="00F022C1" w:rsidP="001F5362">
      <w:pPr>
        <w:pStyle w:val="ListBullet"/>
        <w:numPr>
          <w:ilvl w:val="0"/>
          <w:numId w:val="15"/>
        </w:numPr>
        <w:rPr>
          <w:b/>
          <w:bCs/>
          <w:color w:val="0E0B05" w:themeColor="text2"/>
        </w:rPr>
      </w:pPr>
      <w:r w:rsidRPr="001F5362">
        <w:rPr>
          <w:b/>
          <w:bCs/>
          <w:color w:val="0E0B05" w:themeColor="text2"/>
        </w:rPr>
        <w:t xml:space="preserve">LISTEN MUSIC </w:t>
      </w:r>
    </w:p>
    <w:p w14:paraId="69E10285" w14:textId="782A8C91" w:rsidR="00F022C1" w:rsidRDefault="00F022C1" w:rsidP="00F022C1">
      <w:pPr>
        <w:pStyle w:val="ListBullet"/>
        <w:numPr>
          <w:ilvl w:val="0"/>
          <w:numId w:val="0"/>
        </w:numPr>
        <w:ind w:left="720"/>
        <w:rPr>
          <w:b/>
          <w:bCs/>
          <w:color w:val="0E0B05" w:themeColor="text2"/>
        </w:rPr>
      </w:pPr>
    </w:p>
    <w:p w14:paraId="135F983B" w14:textId="555FC528" w:rsidR="00F022C1" w:rsidRDefault="00F022C1" w:rsidP="00F022C1">
      <w:pPr>
        <w:pStyle w:val="ListBullet"/>
        <w:numPr>
          <w:ilvl w:val="0"/>
          <w:numId w:val="0"/>
        </w:numPr>
        <w:ind w:left="720"/>
        <w:rPr>
          <w:b/>
          <w:bCs/>
          <w:color w:val="0E0B05" w:themeColor="text2"/>
        </w:rPr>
      </w:pPr>
    </w:p>
    <w:p w14:paraId="561B7270" w14:textId="2AB9AE6A" w:rsidR="00F022C1" w:rsidRDefault="00F022C1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 xml:space="preserve">WORK </w:t>
      </w:r>
      <w:r w:rsidR="00E311D1">
        <w:rPr>
          <w:b/>
          <w:bCs/>
          <w:color w:val="0E0B05" w:themeColor="text2"/>
        </w:rPr>
        <w:t>EXPERIENCE:-</w:t>
      </w:r>
    </w:p>
    <w:p w14:paraId="3064E34A" w14:textId="4464010A" w:rsidR="00E311D1" w:rsidRDefault="00E311D1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 xml:space="preserve">    FRESHER</w:t>
      </w:r>
    </w:p>
    <w:p w14:paraId="4B88B02D" w14:textId="2B8E3D7C" w:rsidR="00E311D1" w:rsidRDefault="00E311D1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</w:p>
    <w:p w14:paraId="0AD99B30" w14:textId="59232B72" w:rsidR="001672C4" w:rsidRDefault="001672C4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</w:p>
    <w:p w14:paraId="3546984B" w14:textId="167491E8" w:rsidR="001672C4" w:rsidRDefault="001672C4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>DECLARATION:-</w:t>
      </w:r>
    </w:p>
    <w:p w14:paraId="110E35B2" w14:textId="3F7CCAFB" w:rsidR="001672C4" w:rsidRDefault="001672C4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</w:p>
    <w:p w14:paraId="3183C445" w14:textId="46113078" w:rsidR="00120B6B" w:rsidRDefault="00120B6B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 xml:space="preserve">            I hereby declare that the </w:t>
      </w:r>
      <w:r w:rsidR="00C96B3F">
        <w:rPr>
          <w:b/>
          <w:bCs/>
          <w:color w:val="0E0B05" w:themeColor="text2"/>
        </w:rPr>
        <w:t xml:space="preserve">information </w:t>
      </w:r>
      <w:proofErr w:type="spellStart"/>
      <w:r w:rsidR="00C96B3F">
        <w:rPr>
          <w:b/>
          <w:bCs/>
          <w:color w:val="0E0B05" w:themeColor="text2"/>
        </w:rPr>
        <w:t>frunished</w:t>
      </w:r>
      <w:proofErr w:type="spellEnd"/>
      <w:r w:rsidR="00C96B3F">
        <w:rPr>
          <w:b/>
          <w:bCs/>
          <w:color w:val="0E0B05" w:themeColor="text2"/>
        </w:rPr>
        <w:t xml:space="preserve"> above is true </w:t>
      </w:r>
      <w:r w:rsidR="001051C5">
        <w:rPr>
          <w:b/>
          <w:bCs/>
          <w:color w:val="0E0B05" w:themeColor="text2"/>
        </w:rPr>
        <w:t xml:space="preserve">is my knowledge </w:t>
      </w:r>
    </w:p>
    <w:p w14:paraId="1C7D50F9" w14:textId="0E983115" w:rsidR="001051C5" w:rsidRDefault="001051C5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</w:p>
    <w:p w14:paraId="7F9FB72F" w14:textId="2D438DFF" w:rsidR="001051C5" w:rsidRDefault="001051C5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</w:p>
    <w:p w14:paraId="13AB364C" w14:textId="2A4EC01A" w:rsidR="001051C5" w:rsidRDefault="001051C5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</w:p>
    <w:p w14:paraId="2A2C6BA8" w14:textId="0980B32C" w:rsidR="001051C5" w:rsidRDefault="001051C5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>Place:-</w:t>
      </w:r>
    </w:p>
    <w:p w14:paraId="29665AC7" w14:textId="3A143D2F" w:rsidR="001051C5" w:rsidRDefault="00EE1B06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>Date:-</w:t>
      </w:r>
    </w:p>
    <w:p w14:paraId="357BF783" w14:textId="7CE5DCF6" w:rsidR="00EE1B06" w:rsidRDefault="00EE1B06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 xml:space="preserve"> </w:t>
      </w:r>
      <w:r w:rsidR="007F6F57">
        <w:rPr>
          <w:b/>
          <w:bCs/>
          <w:color w:val="0E0B05" w:themeColor="text2"/>
        </w:rPr>
        <w:t xml:space="preserve">                                                                                    </w:t>
      </w:r>
      <w:r>
        <w:rPr>
          <w:b/>
          <w:bCs/>
          <w:color w:val="0E0B05" w:themeColor="text2"/>
        </w:rPr>
        <w:t xml:space="preserve">      Your Faithfully </w:t>
      </w:r>
    </w:p>
    <w:p w14:paraId="475C9B2B" w14:textId="39E3D0E9" w:rsidR="00130860" w:rsidRPr="00E311D1" w:rsidRDefault="00130860" w:rsidP="00F022C1">
      <w:pPr>
        <w:pStyle w:val="ListBullet"/>
        <w:numPr>
          <w:ilvl w:val="0"/>
          <w:numId w:val="0"/>
        </w:numPr>
        <w:ind w:left="216" w:hanging="216"/>
        <w:rPr>
          <w:b/>
          <w:bCs/>
          <w:color w:val="0E0B05" w:themeColor="text2"/>
        </w:rPr>
      </w:pPr>
      <w:r>
        <w:rPr>
          <w:b/>
          <w:bCs/>
          <w:color w:val="0E0B05" w:themeColor="text2"/>
        </w:rPr>
        <w:t xml:space="preserve">  </w:t>
      </w:r>
      <w:r w:rsidR="007F6F57">
        <w:rPr>
          <w:b/>
          <w:bCs/>
          <w:color w:val="0E0B05" w:themeColor="text2"/>
        </w:rPr>
        <w:t xml:space="preserve">                                                                        </w:t>
      </w:r>
      <w:r>
        <w:rPr>
          <w:b/>
          <w:bCs/>
          <w:color w:val="0E0B05" w:themeColor="text2"/>
        </w:rPr>
        <w:t xml:space="preserve">    [ SHIVAM. S. HARBYASHI </w:t>
      </w:r>
      <w:r w:rsidR="007F6F57">
        <w:rPr>
          <w:b/>
          <w:bCs/>
          <w:color w:val="0E0B05" w:themeColor="text2"/>
        </w:rPr>
        <w:t>]</w:t>
      </w:r>
    </w:p>
    <w:p w14:paraId="2F0A424B" w14:textId="19090BC1" w:rsidR="00BD2112" w:rsidRPr="00DA595B" w:rsidRDefault="00F615A9" w:rsidP="00384BC2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 </w:t>
      </w:r>
    </w:p>
    <w:sectPr w:rsidR="00BD2112" w:rsidRPr="00DA595B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DD54" w14:textId="77777777" w:rsidR="00AC735D" w:rsidRDefault="00AC735D">
      <w:r>
        <w:separator/>
      </w:r>
    </w:p>
  </w:endnote>
  <w:endnote w:type="continuationSeparator" w:id="0">
    <w:p w14:paraId="12C3ED19" w14:textId="77777777" w:rsidR="00AC735D" w:rsidRDefault="00AC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4D04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AA9C" w14:textId="77777777" w:rsidR="00AC735D" w:rsidRDefault="00AC735D">
      <w:r>
        <w:separator/>
      </w:r>
    </w:p>
  </w:footnote>
  <w:footnote w:type="continuationSeparator" w:id="0">
    <w:p w14:paraId="694F3F68" w14:textId="77777777" w:rsidR="00AC735D" w:rsidRDefault="00AC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F621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741A920" wp14:editId="1D01EDF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C12CCF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B191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E13FA0B" wp14:editId="0F6C70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325AF3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E13FA0B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E325AF3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562AB"/>
    <w:multiLevelType w:val="hybridMultilevel"/>
    <w:tmpl w:val="1644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723980"/>
    <w:multiLevelType w:val="hybridMultilevel"/>
    <w:tmpl w:val="8E583432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23ACA"/>
    <w:multiLevelType w:val="hybridMultilevel"/>
    <w:tmpl w:val="2242854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629E14EC"/>
    <w:multiLevelType w:val="hybridMultilevel"/>
    <w:tmpl w:val="CA3E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94F90"/>
    <w:multiLevelType w:val="hybridMultilevel"/>
    <w:tmpl w:val="1BA84060"/>
    <w:lvl w:ilvl="0" w:tplc="0809000F">
      <w:start w:val="1"/>
      <w:numFmt w:val="decimal"/>
      <w:lvlText w:val="%1."/>
      <w:lvlJc w:val="left"/>
      <w:pPr>
        <w:ind w:left="721" w:hanging="360"/>
      </w:p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2"/>
  </w:num>
  <w:num w:numId="15">
    <w:abstractNumId w:val="15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E0"/>
    <w:rsid w:val="000D2075"/>
    <w:rsid w:val="001051C5"/>
    <w:rsid w:val="00120B6B"/>
    <w:rsid w:val="00130860"/>
    <w:rsid w:val="001672C4"/>
    <w:rsid w:val="00193CFF"/>
    <w:rsid w:val="001B1213"/>
    <w:rsid w:val="001D5E3D"/>
    <w:rsid w:val="001F5362"/>
    <w:rsid w:val="0029437D"/>
    <w:rsid w:val="002E31F2"/>
    <w:rsid w:val="0036022B"/>
    <w:rsid w:val="00384BC2"/>
    <w:rsid w:val="003A410C"/>
    <w:rsid w:val="003A62C3"/>
    <w:rsid w:val="003D6063"/>
    <w:rsid w:val="003E171A"/>
    <w:rsid w:val="004135B4"/>
    <w:rsid w:val="00434BB5"/>
    <w:rsid w:val="00482656"/>
    <w:rsid w:val="005E2C22"/>
    <w:rsid w:val="006866AD"/>
    <w:rsid w:val="00691927"/>
    <w:rsid w:val="006A2CB2"/>
    <w:rsid w:val="006A7DA8"/>
    <w:rsid w:val="006C4442"/>
    <w:rsid w:val="00795B3C"/>
    <w:rsid w:val="007C26F2"/>
    <w:rsid w:val="007D7C16"/>
    <w:rsid w:val="007F2986"/>
    <w:rsid w:val="007F6F57"/>
    <w:rsid w:val="00800D0E"/>
    <w:rsid w:val="008115E5"/>
    <w:rsid w:val="00882459"/>
    <w:rsid w:val="008D73A1"/>
    <w:rsid w:val="009619B3"/>
    <w:rsid w:val="0096437D"/>
    <w:rsid w:val="00996DE0"/>
    <w:rsid w:val="00A851B6"/>
    <w:rsid w:val="00AC735D"/>
    <w:rsid w:val="00AD0AE3"/>
    <w:rsid w:val="00AE55E2"/>
    <w:rsid w:val="00BD2112"/>
    <w:rsid w:val="00BD761E"/>
    <w:rsid w:val="00C4252D"/>
    <w:rsid w:val="00C96B3F"/>
    <w:rsid w:val="00CB251C"/>
    <w:rsid w:val="00DA595B"/>
    <w:rsid w:val="00DB42BE"/>
    <w:rsid w:val="00DD4761"/>
    <w:rsid w:val="00E311D1"/>
    <w:rsid w:val="00E73D23"/>
    <w:rsid w:val="00E848BF"/>
    <w:rsid w:val="00EE1B06"/>
    <w:rsid w:val="00F022C1"/>
    <w:rsid w:val="00F06184"/>
    <w:rsid w:val="00F615A9"/>
    <w:rsid w:val="00F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CAA1"/>
  <w15:chartTrackingRefBased/>
  <w15:docId w15:val="{0DDAC0B6-F336-C34E-A36A-68B952F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link w:val="NameChar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table" w:styleId="TableGrid">
    <w:name w:val="Table Grid"/>
    <w:basedOn w:val="TableNormal"/>
    <w:uiPriority w:val="39"/>
    <w:rsid w:val="0099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Char">
    <w:name w:val="Name Char"/>
    <w:basedOn w:val="DefaultParagraphFont"/>
    <w:link w:val="Name"/>
    <w:uiPriority w:val="1"/>
    <w:rsid w:val="00BD761E"/>
    <w:rPr>
      <w:rFonts w:asciiTheme="majorHAnsi" w:hAnsiTheme="majorHAnsi"/>
      <w:b/>
      <w:caps/>
      <w:color w:val="0E0B05" w:themeColor="text2"/>
      <w:kern w:val="28"/>
      <w:sz w:val="70"/>
      <w:lang w:val="en-GB"/>
    </w:rPr>
  </w:style>
  <w:style w:type="character" w:styleId="Hyperlink">
    <w:name w:val="Hyperlink"/>
    <w:basedOn w:val="DefaultParagraphFont"/>
    <w:uiPriority w:val="99"/>
    <w:unhideWhenUsed/>
    <w:rsid w:val="00BD761E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AM8410SHARMA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C4DFC77-B225-DF45-97A1-962717157FA0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58FA56B647E4FB39A35E10ADA0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EB98-2329-6E4B-9D30-3763E560DA70}"/>
      </w:docPartPr>
      <w:docPartBody>
        <w:p w:rsidR="001350E1" w:rsidRDefault="006E2238">
          <w:pPr>
            <w:pStyle w:val="76F58FA56B647E4FB39A35E10ADA0B8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38"/>
    <w:rsid w:val="001350E1"/>
    <w:rsid w:val="006E2238"/>
    <w:rsid w:val="009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76F58FA56B647E4FB39A35E10ADA0B83">
    <w:name w:val="76F58FA56B647E4FB39A35E10ADA0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%7bCC4DFC77-B225-DF45-97A1-962717157FA0%7dtf50002018.dotx</Template>
  <TotalTime>58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shivam8410sharma@gmail.com</dc:creator>
  <cp:keywords/>
  <dc:description/>
  <cp:lastModifiedBy>shivam8410sharma@gmail.com</cp:lastModifiedBy>
  <cp:revision>54</cp:revision>
  <dcterms:created xsi:type="dcterms:W3CDTF">2021-10-04T17:16:00Z</dcterms:created>
  <dcterms:modified xsi:type="dcterms:W3CDTF">2021-10-21T05:56:00Z</dcterms:modified>
</cp:coreProperties>
</file>